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27" w:rsidRPr="00821F37" w:rsidRDefault="00D9216E" w:rsidP="002A6AD8">
      <w:pPr>
        <w:pStyle w:val="BodyText"/>
        <w:spacing w:line="276" w:lineRule="auto"/>
        <w:ind w:left="162"/>
        <w:rPr>
          <w:b/>
          <w:w w:val="95"/>
        </w:rPr>
      </w:pPr>
      <w:r w:rsidRPr="00821F37">
        <w:rPr>
          <w:b/>
          <w:w w:val="95"/>
        </w:rPr>
        <w:t>CERERE DE FINANȚARE</w:t>
      </w:r>
      <w:r w:rsidR="00B75F5F">
        <w:rPr>
          <w:b/>
          <w:w w:val="95"/>
        </w:rPr>
        <w:t>:</w:t>
      </w:r>
      <w:bookmarkStart w:id="0" w:name="_GoBack"/>
      <w:bookmarkEnd w:id="0"/>
      <w:r w:rsidR="00947A77">
        <w:rPr>
          <w:b/>
          <w:w w:val="95"/>
        </w:rPr>
        <w:t xml:space="preserve"> T</w:t>
      </w:r>
      <w:r w:rsidR="00B75F5F">
        <w:rPr>
          <w:b/>
          <w:w w:val="95"/>
        </w:rPr>
        <w:t xml:space="preserve">imbrul </w:t>
      </w:r>
      <w:r w:rsidR="00947A77">
        <w:rPr>
          <w:b/>
          <w:w w:val="95"/>
        </w:rPr>
        <w:t>M</w:t>
      </w:r>
      <w:r w:rsidR="00B75F5F">
        <w:rPr>
          <w:b/>
          <w:w w:val="95"/>
        </w:rPr>
        <w:t xml:space="preserve">onumentelor </w:t>
      </w:r>
      <w:r w:rsidR="00947A77">
        <w:rPr>
          <w:b/>
          <w:w w:val="95"/>
        </w:rPr>
        <w:t>I</w:t>
      </w:r>
      <w:r w:rsidR="00B75F5F">
        <w:rPr>
          <w:b/>
          <w:w w:val="95"/>
        </w:rPr>
        <w:t xml:space="preserve">storice – </w:t>
      </w:r>
      <w:r w:rsidR="00947A77">
        <w:rPr>
          <w:b/>
          <w:w w:val="95"/>
        </w:rPr>
        <w:t>sesiunea mai-iunie 2020</w:t>
      </w:r>
    </w:p>
    <w:p w:rsidR="00A74545" w:rsidRPr="00A74545" w:rsidRDefault="00A74545" w:rsidP="00A74545">
      <w:pPr>
        <w:pStyle w:val="BodyText"/>
        <w:pBdr>
          <w:bottom w:val="single" w:sz="4" w:space="1" w:color="auto"/>
        </w:pBdr>
        <w:ind w:left="162"/>
        <w:rPr>
          <w:rFonts w:asciiTheme="majorHAnsi" w:hAnsiTheme="majorHAnsi" w:cstheme="majorHAnsi"/>
          <w:sz w:val="18"/>
        </w:rPr>
      </w:pPr>
      <w:r w:rsidRPr="00A74545">
        <w:rPr>
          <w:rFonts w:asciiTheme="majorHAnsi" w:hAnsiTheme="majorHAnsi" w:cstheme="majorHAnsi"/>
          <w:w w:val="95"/>
          <w:sz w:val="18"/>
        </w:rPr>
        <w:t>(conform HG 691/2019, Anexa 1</w:t>
      </w:r>
      <w:r w:rsidRPr="00A74545">
        <w:rPr>
          <w:rFonts w:asciiTheme="majorHAnsi" w:hAnsiTheme="majorHAnsi" w:cstheme="majorHAnsi"/>
          <w:w w:val="95"/>
          <w:sz w:val="18"/>
          <w:vertAlign w:val="superscript"/>
        </w:rPr>
        <w:t>1</w:t>
      </w:r>
      <w:r w:rsidRPr="00A74545">
        <w:rPr>
          <w:rFonts w:asciiTheme="majorHAnsi" w:hAnsiTheme="majorHAnsi" w:cstheme="majorHAnsi"/>
          <w:w w:val="95"/>
          <w:sz w:val="18"/>
        </w:rPr>
        <w:t>)</w:t>
      </w:r>
    </w:p>
    <w:p w:rsidR="00221FE4" w:rsidRDefault="00221FE4" w:rsidP="00DA2227">
      <w:pPr>
        <w:pStyle w:val="Heading2"/>
        <w:spacing w:line="207" w:lineRule="exact"/>
        <w:ind w:left="162"/>
        <w:jc w:val="both"/>
        <w:rPr>
          <w:w w:val="95"/>
        </w:rPr>
      </w:pPr>
    </w:p>
    <w:p w:rsidR="00221FE4" w:rsidRDefault="00221FE4" w:rsidP="00DA2227">
      <w:pPr>
        <w:pStyle w:val="Heading2"/>
        <w:spacing w:line="207" w:lineRule="exact"/>
        <w:ind w:left="162"/>
        <w:jc w:val="both"/>
        <w:rPr>
          <w:w w:val="95"/>
        </w:rPr>
      </w:pPr>
    </w:p>
    <w:p w:rsidR="00DA2227" w:rsidRDefault="00DA2227" w:rsidP="009C4E74">
      <w:pPr>
        <w:pStyle w:val="Heading2"/>
        <w:spacing w:line="276" w:lineRule="auto"/>
        <w:ind w:left="162"/>
        <w:jc w:val="both"/>
      </w:pPr>
      <w:r>
        <w:rPr>
          <w:w w:val="95"/>
        </w:rPr>
        <w:t>Titlul proiectului</w:t>
      </w:r>
    </w:p>
    <w:p w:rsidR="00DA2227" w:rsidRDefault="00DA2227" w:rsidP="009C4E74">
      <w:pPr>
        <w:pStyle w:val="BodyText"/>
        <w:spacing w:after="16" w:line="276" w:lineRule="auto"/>
        <w:ind w:left="162"/>
        <w:rPr>
          <w:rFonts w:asciiTheme="majorHAnsi" w:hAnsiTheme="majorHAnsi" w:cstheme="majorHAnsi"/>
          <w:w w:val="95"/>
          <w:sz w:val="22"/>
        </w:rPr>
      </w:pPr>
      <w:r w:rsidRPr="009C4E74">
        <w:rPr>
          <w:rFonts w:asciiTheme="majorHAnsi" w:hAnsiTheme="majorHAnsi" w:cstheme="majorHAnsi"/>
          <w:w w:val="95"/>
          <w:sz w:val="22"/>
        </w:rPr>
        <w:t>Denumiți proiectul (dacă titlul este explicit) sau formulați în câteva cuvinte obiectul acestuia.</w:t>
      </w: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9444"/>
      </w:tblGrid>
      <w:tr w:rsidR="00A74545" w:rsidTr="007B59E9">
        <w:tc>
          <w:tcPr>
            <w:tcW w:w="9444" w:type="dxa"/>
          </w:tcPr>
          <w:p w:rsidR="00290335" w:rsidRDefault="00290335" w:rsidP="00290335">
            <w:pPr>
              <w:pStyle w:val="BodyText"/>
              <w:ind w:left="0"/>
              <w:jc w:val="both"/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  <w:szCs w:val="22"/>
              </w:rPr>
            </w:pPr>
            <w:r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  <w:szCs w:val="22"/>
              </w:rPr>
              <w:t xml:space="preserve">Se va completa </w:t>
            </w:r>
            <w:r w:rsidR="00C9329D" w:rsidRPr="00290335"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  <w:szCs w:val="22"/>
              </w:rPr>
              <w:t>Titlul proiectului</w:t>
            </w:r>
            <w:r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  <w:szCs w:val="22"/>
              </w:rPr>
              <w:t xml:space="preserve">, </w:t>
            </w:r>
            <w:r w:rsidR="00C9329D" w:rsidRPr="00290335"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  <w:szCs w:val="22"/>
              </w:rPr>
              <w:t>Subtitlu</w:t>
            </w:r>
            <w:r w:rsidR="000A3A49" w:rsidRPr="00290335"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  <w:szCs w:val="22"/>
              </w:rPr>
              <w:t xml:space="preserve"> / descriere</w:t>
            </w:r>
            <w:r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  <w:szCs w:val="22"/>
              </w:rPr>
              <w:t xml:space="preserve">, </w:t>
            </w:r>
          </w:p>
          <w:p w:rsidR="00C807BF" w:rsidRDefault="00290335" w:rsidP="00290335">
            <w:pPr>
              <w:pStyle w:val="BodyText"/>
              <w:ind w:left="0"/>
              <w:jc w:val="both"/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  <w:szCs w:val="22"/>
              </w:rPr>
            </w:pPr>
            <w:r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  <w:szCs w:val="22"/>
              </w:rPr>
              <w:t>d</w:t>
            </w:r>
            <w:r w:rsidR="00DF3FB8" w:rsidRPr="00290335"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  <w:szCs w:val="22"/>
              </w:rPr>
              <w:t xml:space="preserve">enumirea </w:t>
            </w:r>
            <w:r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  <w:szCs w:val="22"/>
              </w:rPr>
              <w:t>ș</w:t>
            </w:r>
            <w:r w:rsidR="00DF3FB8" w:rsidRPr="00290335"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  <w:szCs w:val="22"/>
              </w:rPr>
              <w:t xml:space="preserve">i codul monumentului istoric, așa cum apar </w:t>
            </w:r>
            <w:hyperlink r:id="rId9" w:history="1">
              <w:r w:rsidR="00C9329D" w:rsidRPr="00290335">
                <w:rPr>
                  <w:rFonts w:asciiTheme="majorHAnsi" w:hAnsiTheme="majorHAnsi" w:cstheme="majorHAnsi"/>
                  <w:color w:val="AEAAAA" w:themeColor="background2" w:themeShade="BF"/>
                  <w:sz w:val="18"/>
                  <w:szCs w:val="22"/>
                </w:rPr>
                <w:t>L</w:t>
              </w:r>
              <w:r w:rsidR="00DF3FB8" w:rsidRPr="00290335">
                <w:rPr>
                  <w:rFonts w:asciiTheme="majorHAnsi" w:hAnsiTheme="majorHAnsi" w:cstheme="majorHAnsi"/>
                  <w:color w:val="AEAAAA" w:themeColor="background2" w:themeShade="BF"/>
                  <w:sz w:val="18"/>
                  <w:szCs w:val="22"/>
                </w:rPr>
                <w:t>ista monumentelor istorice</w:t>
              </w:r>
            </w:hyperlink>
          </w:p>
          <w:p w:rsidR="006B1446" w:rsidRPr="006B1446" w:rsidRDefault="006B1446" w:rsidP="00290335">
            <w:pPr>
              <w:pStyle w:val="BodyText"/>
              <w:ind w:left="0"/>
              <w:jc w:val="both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</w:tr>
    </w:tbl>
    <w:p w:rsidR="00DA2227" w:rsidRPr="00805668" w:rsidRDefault="00DA2227" w:rsidP="00805668">
      <w:pPr>
        <w:pStyle w:val="Heading2"/>
        <w:spacing w:line="276" w:lineRule="auto"/>
        <w:ind w:left="162"/>
        <w:rPr>
          <w:rFonts w:asciiTheme="majorHAnsi" w:hAnsiTheme="majorHAnsi" w:cstheme="majorHAnsi"/>
          <w:w w:val="95"/>
        </w:rPr>
      </w:pPr>
    </w:p>
    <w:p w:rsidR="00DA2227" w:rsidRPr="00805668" w:rsidRDefault="00DA2227" w:rsidP="00805668">
      <w:pPr>
        <w:pStyle w:val="BodyText"/>
        <w:spacing w:line="276" w:lineRule="auto"/>
        <w:ind w:left="162"/>
        <w:rPr>
          <w:rFonts w:asciiTheme="majorHAnsi" w:hAnsiTheme="majorHAnsi" w:cstheme="majorHAnsi"/>
        </w:rPr>
      </w:pPr>
      <w:r w:rsidRPr="00805668">
        <w:rPr>
          <w:rFonts w:asciiTheme="majorHAnsi" w:hAnsiTheme="majorHAnsi" w:cstheme="majorHAnsi"/>
          <w:w w:val="95"/>
        </w:rPr>
        <w:t>|</w:t>
      </w:r>
      <w:r w:rsidR="00A74545" w:rsidRPr="00805668">
        <w:rPr>
          <w:rFonts w:asciiTheme="majorHAnsi" w:hAnsiTheme="majorHAnsi" w:cstheme="majorHAnsi"/>
          <w:w w:val="95"/>
        </w:rPr>
        <w:t>X</w:t>
      </w:r>
      <w:r w:rsidRPr="00805668">
        <w:rPr>
          <w:rFonts w:asciiTheme="majorHAnsi" w:hAnsiTheme="majorHAnsi" w:cstheme="majorHAnsi"/>
          <w:w w:val="95"/>
        </w:rPr>
        <w:t xml:space="preserve">| </w:t>
      </w:r>
      <w:r w:rsidR="00C8312B">
        <w:rPr>
          <w:rFonts w:asciiTheme="majorHAnsi" w:hAnsiTheme="majorHAnsi" w:cstheme="majorHAnsi"/>
          <w:w w:val="95"/>
        </w:rPr>
        <w:t>P</w:t>
      </w:r>
      <w:r w:rsidRPr="00805668">
        <w:rPr>
          <w:rFonts w:asciiTheme="majorHAnsi" w:hAnsiTheme="majorHAnsi" w:cstheme="majorHAnsi"/>
          <w:w w:val="95"/>
        </w:rPr>
        <w:t>roiect nou</w:t>
      </w:r>
    </w:p>
    <w:p w:rsidR="00DA2227" w:rsidRPr="00A62102" w:rsidRDefault="00DA2227" w:rsidP="00805668">
      <w:pPr>
        <w:pStyle w:val="BodyText"/>
        <w:spacing w:line="276" w:lineRule="auto"/>
        <w:ind w:left="162"/>
        <w:rPr>
          <w:rFonts w:asciiTheme="majorHAnsi" w:hAnsiTheme="majorHAnsi" w:cstheme="majorHAnsi"/>
          <w:color w:val="7F7F7F" w:themeColor="text1" w:themeTint="80"/>
        </w:rPr>
      </w:pPr>
      <w:r w:rsidRPr="00A62102">
        <w:rPr>
          <w:rFonts w:asciiTheme="majorHAnsi" w:hAnsiTheme="majorHAnsi" w:cstheme="majorHAnsi"/>
          <w:color w:val="7F7F7F" w:themeColor="text1" w:themeTint="80"/>
          <w:w w:val="95"/>
        </w:rPr>
        <w:t xml:space="preserve">|_| </w:t>
      </w:r>
      <w:r w:rsidR="00C8312B" w:rsidRPr="00A62102">
        <w:rPr>
          <w:rFonts w:asciiTheme="majorHAnsi" w:hAnsiTheme="majorHAnsi" w:cstheme="majorHAnsi"/>
          <w:color w:val="7F7F7F" w:themeColor="text1" w:themeTint="80"/>
          <w:w w:val="95"/>
        </w:rPr>
        <w:t>P</w:t>
      </w:r>
      <w:r w:rsidRPr="00A62102">
        <w:rPr>
          <w:rFonts w:asciiTheme="majorHAnsi" w:hAnsiTheme="majorHAnsi" w:cstheme="majorHAnsi"/>
          <w:color w:val="7F7F7F" w:themeColor="text1" w:themeTint="80"/>
          <w:w w:val="95"/>
        </w:rPr>
        <w:t>roiect reînnoit</w:t>
      </w:r>
    </w:p>
    <w:p w:rsidR="00DA2227" w:rsidRPr="00A62102" w:rsidRDefault="00DA2227" w:rsidP="00805668">
      <w:pPr>
        <w:pStyle w:val="BodyText"/>
        <w:spacing w:line="276" w:lineRule="auto"/>
        <w:ind w:left="162"/>
        <w:rPr>
          <w:rFonts w:asciiTheme="majorHAnsi" w:hAnsiTheme="majorHAnsi" w:cstheme="majorHAnsi"/>
          <w:color w:val="7F7F7F" w:themeColor="text1" w:themeTint="80"/>
        </w:rPr>
      </w:pPr>
      <w:r w:rsidRPr="00A62102">
        <w:rPr>
          <w:rFonts w:asciiTheme="majorHAnsi" w:hAnsiTheme="majorHAnsi" w:cstheme="majorHAnsi"/>
          <w:color w:val="7F7F7F" w:themeColor="text1" w:themeTint="80"/>
          <w:w w:val="95"/>
        </w:rPr>
        <w:t>|_| Subprogramul de cercetare aplicată, studii și investigații pentru restaurarea monumentelor istorice</w:t>
      </w:r>
    </w:p>
    <w:p w:rsidR="00DA2227" w:rsidRPr="00A62102" w:rsidRDefault="00DA2227" w:rsidP="00805668">
      <w:pPr>
        <w:pStyle w:val="BodyText"/>
        <w:spacing w:line="276" w:lineRule="auto"/>
        <w:ind w:left="162"/>
        <w:rPr>
          <w:rFonts w:asciiTheme="majorHAnsi" w:hAnsiTheme="majorHAnsi" w:cstheme="majorHAnsi"/>
          <w:color w:val="7F7F7F" w:themeColor="text1" w:themeTint="80"/>
        </w:rPr>
      </w:pPr>
      <w:r w:rsidRPr="00A62102">
        <w:rPr>
          <w:rFonts w:asciiTheme="majorHAnsi" w:hAnsiTheme="majorHAnsi" w:cstheme="majorHAnsi"/>
          <w:color w:val="7F7F7F" w:themeColor="text1" w:themeTint="80"/>
          <w:w w:val="95"/>
        </w:rPr>
        <w:t>|_| Subprogramul de reparații curente și întreținere</w:t>
      </w:r>
    </w:p>
    <w:p w:rsidR="00DA2227" w:rsidRPr="00805668" w:rsidRDefault="006A5D58" w:rsidP="00805668">
      <w:pPr>
        <w:pStyle w:val="BodyText"/>
        <w:spacing w:line="276" w:lineRule="auto"/>
        <w:ind w:left="162"/>
        <w:rPr>
          <w:rFonts w:asciiTheme="majorHAnsi" w:hAnsiTheme="majorHAnsi" w:cstheme="majorHAnsi"/>
        </w:rPr>
      </w:pPr>
      <w:r w:rsidRPr="00805668">
        <w:rPr>
          <w:rFonts w:asciiTheme="majorHAnsi" w:hAnsiTheme="majorHAnsi" w:cstheme="majorHAnsi"/>
          <w:w w:val="95"/>
        </w:rPr>
        <w:t>|</w:t>
      </w:r>
      <w:r w:rsidR="008A1FC4">
        <w:rPr>
          <w:rFonts w:asciiTheme="majorHAnsi" w:hAnsiTheme="majorHAnsi" w:cstheme="majorHAnsi"/>
          <w:w w:val="95"/>
        </w:rPr>
        <w:t>_</w:t>
      </w:r>
      <w:r w:rsidRPr="00805668">
        <w:rPr>
          <w:rFonts w:asciiTheme="majorHAnsi" w:hAnsiTheme="majorHAnsi" w:cstheme="majorHAnsi"/>
          <w:w w:val="95"/>
        </w:rPr>
        <w:t>|</w:t>
      </w:r>
      <w:r w:rsidR="00DA2227" w:rsidRPr="00805668">
        <w:rPr>
          <w:rFonts w:asciiTheme="majorHAnsi" w:hAnsiTheme="majorHAnsi" w:cstheme="majorHAnsi"/>
          <w:w w:val="95"/>
        </w:rPr>
        <w:t xml:space="preserve"> Subprogramul intervenții de urgență </w:t>
      </w:r>
      <w:r w:rsidR="00D8321B">
        <w:rPr>
          <w:rFonts w:asciiTheme="majorHAnsi" w:hAnsiTheme="majorHAnsi" w:cstheme="majorHAnsi"/>
          <w:w w:val="95"/>
        </w:rPr>
        <w:t>(</w:t>
      </w:r>
      <w:r w:rsidR="00DA2227" w:rsidRPr="00805668">
        <w:rPr>
          <w:rFonts w:asciiTheme="majorHAnsi" w:hAnsiTheme="majorHAnsi" w:cstheme="majorHAnsi"/>
          <w:w w:val="95"/>
        </w:rPr>
        <w:t>ante- și post</w:t>
      </w:r>
      <w:r w:rsidR="00D8321B">
        <w:rPr>
          <w:rFonts w:asciiTheme="majorHAnsi" w:hAnsiTheme="majorHAnsi" w:cstheme="majorHAnsi"/>
          <w:w w:val="95"/>
        </w:rPr>
        <w:t>-</w:t>
      </w:r>
      <w:r w:rsidR="00DA2227" w:rsidRPr="00805668">
        <w:rPr>
          <w:rFonts w:asciiTheme="majorHAnsi" w:hAnsiTheme="majorHAnsi" w:cstheme="majorHAnsi"/>
          <w:w w:val="95"/>
        </w:rPr>
        <w:t>dezastru</w:t>
      </w:r>
      <w:r w:rsidR="00D8321B">
        <w:rPr>
          <w:rFonts w:asciiTheme="majorHAnsi" w:hAnsiTheme="majorHAnsi" w:cstheme="majorHAnsi"/>
          <w:w w:val="95"/>
        </w:rPr>
        <w:t>)</w:t>
      </w:r>
    </w:p>
    <w:p w:rsidR="00DA2227" w:rsidRPr="00A62102" w:rsidRDefault="00DA2227" w:rsidP="00805668">
      <w:pPr>
        <w:pStyle w:val="BodyText"/>
        <w:spacing w:line="276" w:lineRule="auto"/>
        <w:ind w:left="162"/>
        <w:rPr>
          <w:rFonts w:asciiTheme="majorHAnsi" w:hAnsiTheme="majorHAnsi" w:cstheme="majorHAnsi"/>
          <w:color w:val="7F7F7F" w:themeColor="text1" w:themeTint="80"/>
        </w:rPr>
      </w:pPr>
      <w:r w:rsidRPr="00A62102">
        <w:rPr>
          <w:rFonts w:asciiTheme="majorHAnsi" w:hAnsiTheme="majorHAnsi" w:cstheme="majorHAnsi"/>
          <w:color w:val="7F7F7F" w:themeColor="text1" w:themeTint="80"/>
          <w:w w:val="95"/>
        </w:rPr>
        <w:t>|_| Subprogramul de punere în valoare - interpretare și prezentare - a monumentelor istorice</w:t>
      </w:r>
    </w:p>
    <w:p w:rsidR="00DA2227" w:rsidRPr="00A62102" w:rsidRDefault="00DA2227" w:rsidP="00805668">
      <w:pPr>
        <w:pStyle w:val="BodyText"/>
        <w:spacing w:line="276" w:lineRule="auto"/>
        <w:ind w:left="162"/>
        <w:rPr>
          <w:rFonts w:asciiTheme="majorHAnsi" w:hAnsiTheme="majorHAnsi" w:cstheme="majorHAnsi"/>
          <w:color w:val="7F7F7F" w:themeColor="text1" w:themeTint="80"/>
        </w:rPr>
      </w:pPr>
      <w:r w:rsidRPr="00A62102">
        <w:rPr>
          <w:rFonts w:asciiTheme="majorHAnsi" w:hAnsiTheme="majorHAnsi" w:cstheme="majorHAnsi"/>
          <w:color w:val="7F7F7F" w:themeColor="text1" w:themeTint="80"/>
          <w:w w:val="95"/>
        </w:rPr>
        <w:t>|_| Subprogramul acțiuni tematice</w:t>
      </w:r>
    </w:p>
    <w:p w:rsidR="00DA2227" w:rsidRPr="00A62102" w:rsidRDefault="00DA2227" w:rsidP="00805668">
      <w:pPr>
        <w:pStyle w:val="BodyText"/>
        <w:spacing w:line="276" w:lineRule="auto"/>
        <w:ind w:left="162"/>
        <w:rPr>
          <w:rFonts w:asciiTheme="majorHAnsi" w:hAnsiTheme="majorHAnsi" w:cstheme="majorHAnsi"/>
          <w:color w:val="7F7F7F" w:themeColor="text1" w:themeTint="80"/>
          <w:w w:val="95"/>
        </w:rPr>
      </w:pPr>
      <w:r w:rsidRPr="00A62102">
        <w:rPr>
          <w:rFonts w:asciiTheme="majorHAnsi" w:hAnsiTheme="majorHAnsi" w:cstheme="majorHAnsi"/>
          <w:color w:val="7F7F7F" w:themeColor="text1" w:themeTint="80"/>
          <w:w w:val="95"/>
        </w:rPr>
        <w:t>|_| Subprogramul de restaurare</w:t>
      </w:r>
    </w:p>
    <w:p w:rsidR="00DA2227" w:rsidRPr="006A5D58" w:rsidRDefault="008A1FC4" w:rsidP="00805668">
      <w:pPr>
        <w:pStyle w:val="BodyText"/>
        <w:spacing w:line="276" w:lineRule="auto"/>
        <w:ind w:left="162"/>
        <w:rPr>
          <w:rFonts w:asciiTheme="majorHAnsi" w:hAnsiTheme="majorHAnsi" w:cstheme="majorHAnsi"/>
          <w:color w:val="7F7F7F" w:themeColor="text1" w:themeTint="80"/>
          <w:w w:val="95"/>
        </w:rPr>
      </w:pPr>
      <w:r w:rsidRPr="00805668">
        <w:rPr>
          <w:rFonts w:asciiTheme="majorHAnsi" w:hAnsiTheme="majorHAnsi" w:cstheme="majorHAnsi"/>
          <w:w w:val="95"/>
        </w:rPr>
        <w:t>|</w:t>
      </w:r>
      <w:r>
        <w:rPr>
          <w:rFonts w:asciiTheme="majorHAnsi" w:hAnsiTheme="majorHAnsi" w:cstheme="majorHAnsi"/>
          <w:w w:val="95"/>
        </w:rPr>
        <w:t>_</w:t>
      </w:r>
      <w:r w:rsidRPr="00805668">
        <w:rPr>
          <w:rFonts w:asciiTheme="majorHAnsi" w:hAnsiTheme="majorHAnsi" w:cstheme="majorHAnsi"/>
          <w:w w:val="95"/>
        </w:rPr>
        <w:t xml:space="preserve">| </w:t>
      </w:r>
      <w:r w:rsidR="00DA2227" w:rsidRPr="008A1FC4">
        <w:rPr>
          <w:rFonts w:asciiTheme="majorHAnsi" w:hAnsiTheme="majorHAnsi" w:cstheme="majorHAnsi"/>
          <w:w w:val="95"/>
        </w:rPr>
        <w:t>Subprogramul de elaborare a documentații</w:t>
      </w:r>
      <w:r w:rsidR="00F468E1" w:rsidRPr="008A1FC4">
        <w:rPr>
          <w:rFonts w:asciiTheme="majorHAnsi" w:hAnsiTheme="majorHAnsi" w:cstheme="majorHAnsi"/>
          <w:w w:val="95"/>
        </w:rPr>
        <w:t>lor</w:t>
      </w:r>
      <w:r w:rsidR="00DA2227" w:rsidRPr="008A1FC4">
        <w:rPr>
          <w:rFonts w:asciiTheme="majorHAnsi" w:hAnsiTheme="majorHAnsi" w:cstheme="majorHAnsi"/>
          <w:w w:val="95"/>
        </w:rPr>
        <w:t xml:space="preserve"> tehnic</w:t>
      </w:r>
      <w:r w:rsidR="00F468E1" w:rsidRPr="008A1FC4">
        <w:rPr>
          <w:rFonts w:asciiTheme="majorHAnsi" w:hAnsiTheme="majorHAnsi" w:cstheme="majorHAnsi"/>
          <w:w w:val="95"/>
        </w:rPr>
        <w:t>o-</w:t>
      </w:r>
      <w:r w:rsidR="00DA2227" w:rsidRPr="008A1FC4">
        <w:rPr>
          <w:rFonts w:asciiTheme="majorHAnsi" w:hAnsiTheme="majorHAnsi" w:cstheme="majorHAnsi"/>
          <w:w w:val="95"/>
        </w:rPr>
        <w:t>e</w:t>
      </w:r>
      <w:r w:rsidR="00F468E1" w:rsidRPr="008A1FC4">
        <w:rPr>
          <w:rFonts w:asciiTheme="majorHAnsi" w:hAnsiTheme="majorHAnsi" w:cstheme="majorHAnsi"/>
          <w:w w:val="95"/>
        </w:rPr>
        <w:t>conomice</w:t>
      </w:r>
      <w:r w:rsidR="00DA2227" w:rsidRPr="008A1FC4">
        <w:rPr>
          <w:rFonts w:asciiTheme="majorHAnsi" w:hAnsiTheme="majorHAnsi" w:cstheme="majorHAnsi"/>
          <w:w w:val="95"/>
        </w:rPr>
        <w:t xml:space="preserve"> pentru intervenții asupra monumentelor istorice</w:t>
      </w:r>
    </w:p>
    <w:p w:rsidR="00DA2227" w:rsidRPr="00A62102" w:rsidRDefault="00DA2227" w:rsidP="00805668">
      <w:pPr>
        <w:pStyle w:val="BodyText"/>
        <w:spacing w:line="276" w:lineRule="auto"/>
        <w:ind w:left="162"/>
        <w:rPr>
          <w:rFonts w:asciiTheme="majorHAnsi" w:hAnsiTheme="majorHAnsi" w:cstheme="majorHAnsi"/>
          <w:color w:val="7F7F7F" w:themeColor="text1" w:themeTint="80"/>
        </w:rPr>
      </w:pPr>
      <w:r w:rsidRPr="00A62102">
        <w:rPr>
          <w:rFonts w:asciiTheme="majorHAnsi" w:hAnsiTheme="majorHAnsi" w:cstheme="majorHAnsi"/>
          <w:color w:val="7F7F7F" w:themeColor="text1" w:themeTint="80"/>
          <w:w w:val="95"/>
        </w:rPr>
        <w:t>|_| Subprogramul educație și formare</w:t>
      </w:r>
    </w:p>
    <w:p w:rsidR="00DA2227" w:rsidRPr="00805668" w:rsidRDefault="00DA2227" w:rsidP="00805668">
      <w:pPr>
        <w:pStyle w:val="Heading2"/>
        <w:spacing w:line="276" w:lineRule="auto"/>
        <w:ind w:left="162"/>
        <w:rPr>
          <w:rFonts w:asciiTheme="majorHAnsi" w:hAnsiTheme="majorHAnsi" w:cstheme="majorHAnsi"/>
          <w:w w:val="95"/>
        </w:rPr>
      </w:pPr>
    </w:p>
    <w:p w:rsidR="00DA2227" w:rsidRDefault="00DA2227" w:rsidP="009C4E74">
      <w:pPr>
        <w:pStyle w:val="Heading2"/>
        <w:spacing w:line="276" w:lineRule="auto"/>
        <w:ind w:left="162"/>
      </w:pPr>
      <w:r>
        <w:rPr>
          <w:w w:val="95"/>
        </w:rPr>
        <w:t>Solicitantul</w:t>
      </w:r>
    </w:p>
    <w:p w:rsidR="00DA2227" w:rsidRPr="009C4E74" w:rsidRDefault="00DA2227" w:rsidP="009C4E74">
      <w:pPr>
        <w:pStyle w:val="BodyText"/>
        <w:spacing w:line="276" w:lineRule="auto"/>
        <w:ind w:left="162"/>
        <w:jc w:val="both"/>
        <w:rPr>
          <w:rFonts w:asciiTheme="majorHAnsi" w:hAnsiTheme="majorHAnsi" w:cstheme="majorHAnsi"/>
          <w:w w:val="95"/>
          <w:sz w:val="22"/>
        </w:rPr>
      </w:pPr>
      <w:r w:rsidRPr="009C4E74">
        <w:rPr>
          <w:rFonts w:asciiTheme="majorHAnsi" w:hAnsiTheme="majorHAnsi" w:cstheme="majorHAnsi"/>
          <w:w w:val="95"/>
          <w:sz w:val="22"/>
        </w:rPr>
        <w:t>Vă rugăm să prezentați toate informațiile cerute pentru a vă putea contacta. Dacă apar schimbări în privința datelor referitoare la persoana de contact, vă rugăm să ne comunicați din timp.</w:t>
      </w:r>
    </w:p>
    <w:p w:rsidR="00F65A2F" w:rsidRDefault="00F65A2F" w:rsidP="00F65A2F">
      <w:pPr>
        <w:pStyle w:val="BodyText"/>
        <w:ind w:left="162"/>
        <w:rPr>
          <w:rFonts w:asciiTheme="majorHAnsi" w:hAnsiTheme="majorHAnsi" w:cstheme="majorHAnsi"/>
          <w:w w:val="95"/>
          <w:sz w:val="18"/>
        </w:rPr>
      </w:pP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3095"/>
        <w:gridCol w:w="3095"/>
        <w:gridCol w:w="3254"/>
      </w:tblGrid>
      <w:tr w:rsidR="00F65A2F" w:rsidTr="003540F2">
        <w:tc>
          <w:tcPr>
            <w:tcW w:w="9444" w:type="dxa"/>
            <w:gridSpan w:val="3"/>
          </w:tcPr>
          <w:p w:rsidR="00F65A2F" w:rsidRDefault="00F65A2F" w:rsidP="00FA4125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Numele</w:t>
            </w:r>
            <w:r w:rsidR="00023332">
              <w:rPr>
                <w:rFonts w:asciiTheme="majorHAnsi" w:hAnsiTheme="majorHAnsi" w:cstheme="majorHAnsi"/>
                <w:w w:val="95"/>
                <w:sz w:val="18"/>
              </w:rPr>
              <w:t>/denumirea</w:t>
            </w:r>
            <w:r>
              <w:rPr>
                <w:rFonts w:asciiTheme="majorHAnsi" w:hAnsiTheme="majorHAnsi" w:cstheme="majorHAnsi"/>
                <w:w w:val="95"/>
                <w:sz w:val="18"/>
              </w:rPr>
              <w:t xml:space="preserve"> solicitantului</w:t>
            </w:r>
            <w:r w:rsidR="005F068E">
              <w:rPr>
                <w:rFonts w:asciiTheme="majorHAnsi" w:hAnsiTheme="majorHAnsi" w:cstheme="majorHAnsi"/>
                <w:w w:val="95"/>
                <w:sz w:val="18"/>
              </w:rPr>
              <w:t>:</w:t>
            </w:r>
          </w:p>
          <w:p w:rsidR="00F65A2F" w:rsidRPr="003E1558" w:rsidRDefault="00F65A2F" w:rsidP="00FA4125">
            <w:pPr>
              <w:pStyle w:val="BodyText"/>
              <w:spacing w:line="276" w:lineRule="auto"/>
              <w:ind w:left="0"/>
              <w:rPr>
                <w:rFonts w:asciiTheme="minorHAnsi" w:hAnsiTheme="minorHAnsi" w:cstheme="minorHAnsi"/>
                <w:w w:val="95"/>
                <w:sz w:val="18"/>
              </w:rPr>
            </w:pPr>
          </w:p>
        </w:tc>
      </w:tr>
      <w:tr w:rsidR="00F65A2F" w:rsidTr="003540F2">
        <w:tc>
          <w:tcPr>
            <w:tcW w:w="9444" w:type="dxa"/>
            <w:gridSpan w:val="3"/>
          </w:tcPr>
          <w:p w:rsidR="00F65A2F" w:rsidRDefault="00F65A2F" w:rsidP="00FA4125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Adresa</w:t>
            </w:r>
            <w:r w:rsidR="005F068E">
              <w:rPr>
                <w:rFonts w:asciiTheme="majorHAnsi" w:hAnsiTheme="majorHAnsi" w:cstheme="majorHAnsi"/>
                <w:w w:val="95"/>
                <w:sz w:val="18"/>
              </w:rPr>
              <w:t>:</w:t>
            </w:r>
          </w:p>
          <w:p w:rsidR="00F65A2F" w:rsidRPr="003E1558" w:rsidRDefault="00F65A2F" w:rsidP="00FA4125">
            <w:pPr>
              <w:pStyle w:val="BodyText"/>
              <w:spacing w:line="276" w:lineRule="auto"/>
              <w:ind w:left="0"/>
              <w:rPr>
                <w:rFonts w:asciiTheme="minorHAnsi" w:hAnsiTheme="minorHAnsi" w:cstheme="minorHAnsi"/>
                <w:w w:val="95"/>
                <w:sz w:val="18"/>
              </w:rPr>
            </w:pPr>
          </w:p>
        </w:tc>
      </w:tr>
      <w:tr w:rsidR="00F65A2F" w:rsidTr="003540F2">
        <w:tc>
          <w:tcPr>
            <w:tcW w:w="3095" w:type="dxa"/>
          </w:tcPr>
          <w:p w:rsidR="00F65A2F" w:rsidRDefault="00F65A2F" w:rsidP="00FA4125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Telefon</w:t>
            </w:r>
            <w:r w:rsidR="005F068E">
              <w:rPr>
                <w:rFonts w:asciiTheme="majorHAnsi" w:hAnsiTheme="majorHAnsi" w:cstheme="majorHAnsi"/>
                <w:w w:val="95"/>
                <w:sz w:val="18"/>
              </w:rPr>
              <w:t>:</w:t>
            </w:r>
          </w:p>
          <w:p w:rsidR="00F65A2F" w:rsidRDefault="00F65A2F" w:rsidP="00FA4125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3095" w:type="dxa"/>
          </w:tcPr>
          <w:p w:rsidR="00F65A2F" w:rsidRDefault="00F65A2F" w:rsidP="00FA4125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Fax</w:t>
            </w:r>
            <w:r w:rsidR="005F068E">
              <w:rPr>
                <w:rFonts w:asciiTheme="majorHAnsi" w:hAnsiTheme="majorHAnsi" w:cstheme="majorHAnsi"/>
                <w:w w:val="95"/>
                <w:sz w:val="18"/>
              </w:rPr>
              <w:t>:</w:t>
            </w:r>
          </w:p>
        </w:tc>
        <w:tc>
          <w:tcPr>
            <w:tcW w:w="3254" w:type="dxa"/>
          </w:tcPr>
          <w:p w:rsidR="00F65A2F" w:rsidRDefault="00F65A2F" w:rsidP="00FA4125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e-mail</w:t>
            </w:r>
            <w:r w:rsidR="005F068E">
              <w:rPr>
                <w:rFonts w:asciiTheme="majorHAnsi" w:hAnsiTheme="majorHAnsi" w:cstheme="majorHAnsi"/>
                <w:w w:val="95"/>
                <w:sz w:val="18"/>
              </w:rPr>
              <w:t>:</w:t>
            </w:r>
          </w:p>
        </w:tc>
      </w:tr>
      <w:tr w:rsidR="00F65A2F" w:rsidTr="003540F2">
        <w:tc>
          <w:tcPr>
            <w:tcW w:w="9444" w:type="dxa"/>
            <w:gridSpan w:val="3"/>
          </w:tcPr>
          <w:p w:rsidR="00F65A2F" w:rsidRDefault="00F65A2F" w:rsidP="00FA4125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Alte informații considerate relevante</w:t>
            </w:r>
            <w:r w:rsidR="005F068E">
              <w:rPr>
                <w:rFonts w:asciiTheme="majorHAnsi" w:hAnsiTheme="majorHAnsi" w:cstheme="majorHAnsi"/>
                <w:w w:val="95"/>
                <w:sz w:val="18"/>
              </w:rPr>
              <w:t>:</w:t>
            </w:r>
            <w:r w:rsidR="00F70849">
              <w:rPr>
                <w:rFonts w:asciiTheme="majorHAnsi" w:hAnsiTheme="majorHAnsi" w:cstheme="majorHAnsi"/>
                <w:w w:val="95"/>
                <w:sz w:val="18"/>
              </w:rPr>
              <w:t xml:space="preserve"> ex. echipă (CV pentru membrii principali); experiență anterioară</w:t>
            </w:r>
          </w:p>
          <w:p w:rsidR="00F65A2F" w:rsidRPr="003E1558" w:rsidRDefault="00F65A2F" w:rsidP="00FA4125">
            <w:pPr>
              <w:pStyle w:val="BodyText"/>
              <w:spacing w:line="276" w:lineRule="auto"/>
              <w:ind w:left="0"/>
              <w:rPr>
                <w:rFonts w:asciiTheme="minorHAnsi" w:hAnsiTheme="minorHAnsi" w:cstheme="minorHAnsi"/>
                <w:w w:val="95"/>
                <w:sz w:val="18"/>
              </w:rPr>
            </w:pPr>
          </w:p>
        </w:tc>
      </w:tr>
    </w:tbl>
    <w:p w:rsidR="00F65A2F" w:rsidRPr="00A62102" w:rsidRDefault="00ED787C" w:rsidP="00A62102">
      <w:pPr>
        <w:pStyle w:val="Heading2"/>
        <w:spacing w:after="16" w:line="276" w:lineRule="auto"/>
        <w:ind w:left="142"/>
        <w:rPr>
          <w:color w:val="7F7F7F" w:themeColor="text1" w:themeTint="80"/>
          <w:w w:val="95"/>
        </w:rPr>
      </w:pPr>
      <w:r w:rsidRPr="00A62102">
        <w:rPr>
          <w:rFonts w:asciiTheme="majorHAnsi" w:hAnsiTheme="majorHAnsi" w:cstheme="majorHAnsi"/>
          <w:color w:val="7F7F7F" w:themeColor="text1" w:themeTint="80"/>
          <w:w w:val="95"/>
          <w:sz w:val="18"/>
        </w:rPr>
        <w:t>(adăugați linii suplimentare dacă este necesar)</w:t>
      </w:r>
    </w:p>
    <w:p w:rsidR="000445A7" w:rsidRDefault="000445A7" w:rsidP="00FA4125">
      <w:pPr>
        <w:pStyle w:val="Heading2"/>
        <w:spacing w:after="16" w:line="276" w:lineRule="auto"/>
        <w:ind w:left="162"/>
        <w:rPr>
          <w:w w:val="95"/>
        </w:rPr>
      </w:pP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3095"/>
        <w:gridCol w:w="3095"/>
        <w:gridCol w:w="3254"/>
      </w:tblGrid>
      <w:tr w:rsidR="00BB6678" w:rsidTr="007B59E9">
        <w:tc>
          <w:tcPr>
            <w:tcW w:w="9444" w:type="dxa"/>
            <w:gridSpan w:val="3"/>
          </w:tcPr>
          <w:p w:rsidR="00BB6678" w:rsidRDefault="00BB6678" w:rsidP="003C793D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Numele</w:t>
            </w:r>
            <w:r w:rsidR="00023332">
              <w:rPr>
                <w:rFonts w:asciiTheme="majorHAnsi" w:hAnsiTheme="majorHAnsi" w:cstheme="majorHAnsi"/>
                <w:w w:val="95"/>
                <w:sz w:val="18"/>
              </w:rPr>
              <w:t>/denumirea</w:t>
            </w:r>
            <w:r>
              <w:rPr>
                <w:rFonts w:asciiTheme="majorHAnsi" w:hAnsiTheme="majorHAnsi" w:cstheme="majorHAnsi"/>
                <w:w w:val="95"/>
                <w:sz w:val="18"/>
              </w:rPr>
              <w:t xml:space="preserve"> partenerului 1:</w:t>
            </w:r>
          </w:p>
          <w:p w:rsidR="00BB6678" w:rsidRPr="003E1558" w:rsidRDefault="00BB6678" w:rsidP="003C793D">
            <w:pPr>
              <w:pStyle w:val="BodyText"/>
              <w:spacing w:line="276" w:lineRule="auto"/>
              <w:ind w:left="0"/>
              <w:rPr>
                <w:rFonts w:asciiTheme="minorHAnsi" w:hAnsiTheme="minorHAnsi" w:cstheme="minorHAnsi"/>
                <w:w w:val="95"/>
                <w:sz w:val="18"/>
              </w:rPr>
            </w:pPr>
          </w:p>
        </w:tc>
      </w:tr>
      <w:tr w:rsidR="00BB6678" w:rsidTr="007B59E9">
        <w:tc>
          <w:tcPr>
            <w:tcW w:w="9444" w:type="dxa"/>
            <w:gridSpan w:val="3"/>
          </w:tcPr>
          <w:p w:rsidR="00BB6678" w:rsidRDefault="00BB6678" w:rsidP="003C793D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Adresa:</w:t>
            </w:r>
          </w:p>
          <w:p w:rsidR="00BB6678" w:rsidRPr="003E1558" w:rsidRDefault="00BB6678" w:rsidP="003C793D">
            <w:pPr>
              <w:pStyle w:val="BodyText"/>
              <w:spacing w:line="276" w:lineRule="auto"/>
              <w:ind w:left="0"/>
              <w:rPr>
                <w:rFonts w:asciiTheme="minorHAnsi" w:hAnsiTheme="minorHAnsi" w:cstheme="minorHAnsi"/>
                <w:w w:val="95"/>
                <w:sz w:val="18"/>
              </w:rPr>
            </w:pPr>
          </w:p>
        </w:tc>
      </w:tr>
      <w:tr w:rsidR="00BB6678" w:rsidTr="007B59E9">
        <w:tc>
          <w:tcPr>
            <w:tcW w:w="3095" w:type="dxa"/>
          </w:tcPr>
          <w:p w:rsidR="00BB6678" w:rsidRDefault="00BB6678" w:rsidP="003C793D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Telefon:</w:t>
            </w:r>
          </w:p>
          <w:p w:rsidR="00BB6678" w:rsidRDefault="00BB6678" w:rsidP="003C793D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3095" w:type="dxa"/>
          </w:tcPr>
          <w:p w:rsidR="00BB6678" w:rsidRDefault="00BB6678" w:rsidP="003C793D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Fax:</w:t>
            </w:r>
          </w:p>
        </w:tc>
        <w:tc>
          <w:tcPr>
            <w:tcW w:w="3254" w:type="dxa"/>
          </w:tcPr>
          <w:p w:rsidR="00BB6678" w:rsidRDefault="00BB6678" w:rsidP="003C793D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e-mail:</w:t>
            </w:r>
          </w:p>
        </w:tc>
      </w:tr>
      <w:tr w:rsidR="00BB6678" w:rsidTr="007B59E9">
        <w:tc>
          <w:tcPr>
            <w:tcW w:w="9444" w:type="dxa"/>
            <w:gridSpan w:val="3"/>
          </w:tcPr>
          <w:p w:rsidR="00BB6678" w:rsidRDefault="00F70849" w:rsidP="003C793D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Alte informații considerate relevante: ex. echipă (CV pentru membrii principali); experiență anterioară</w:t>
            </w:r>
          </w:p>
          <w:p w:rsidR="00BB6678" w:rsidRPr="003E1558" w:rsidRDefault="00BB6678" w:rsidP="003C793D">
            <w:pPr>
              <w:pStyle w:val="BodyText"/>
              <w:spacing w:line="276" w:lineRule="auto"/>
              <w:ind w:left="0"/>
              <w:rPr>
                <w:rFonts w:asciiTheme="minorHAnsi" w:hAnsiTheme="minorHAnsi" w:cstheme="minorHAnsi"/>
                <w:w w:val="95"/>
                <w:sz w:val="18"/>
              </w:rPr>
            </w:pPr>
          </w:p>
        </w:tc>
      </w:tr>
    </w:tbl>
    <w:p w:rsidR="00BB6678" w:rsidRPr="00A62102" w:rsidRDefault="00BB6678" w:rsidP="00A62102">
      <w:pPr>
        <w:pStyle w:val="Heading2"/>
        <w:spacing w:after="16" w:line="276" w:lineRule="auto"/>
        <w:ind w:left="142"/>
        <w:rPr>
          <w:color w:val="7F7F7F" w:themeColor="text1" w:themeTint="80"/>
          <w:w w:val="95"/>
        </w:rPr>
      </w:pPr>
      <w:r w:rsidRPr="00A62102">
        <w:rPr>
          <w:rFonts w:asciiTheme="majorHAnsi" w:hAnsiTheme="majorHAnsi" w:cstheme="majorHAnsi"/>
          <w:color w:val="7F7F7F" w:themeColor="text1" w:themeTint="80"/>
          <w:w w:val="95"/>
          <w:sz w:val="18"/>
        </w:rPr>
        <w:t>(adăugați linii suplimentare dacă este necesar)</w:t>
      </w:r>
    </w:p>
    <w:p w:rsidR="00CC7DF3" w:rsidRDefault="00CC7DF3" w:rsidP="00F70849">
      <w:pPr>
        <w:pStyle w:val="Heading2"/>
        <w:spacing w:after="16" w:line="276" w:lineRule="auto"/>
        <w:ind w:left="0"/>
        <w:rPr>
          <w:w w:val="95"/>
        </w:rPr>
      </w:pP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3095"/>
        <w:gridCol w:w="3095"/>
        <w:gridCol w:w="3254"/>
      </w:tblGrid>
      <w:tr w:rsidR="00CC7DF3" w:rsidTr="007B59E9">
        <w:tc>
          <w:tcPr>
            <w:tcW w:w="9444" w:type="dxa"/>
            <w:gridSpan w:val="3"/>
          </w:tcPr>
          <w:p w:rsidR="00CC7DF3" w:rsidRDefault="00CC7DF3" w:rsidP="003C793D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Numele</w:t>
            </w:r>
            <w:r w:rsidR="00023332">
              <w:rPr>
                <w:rFonts w:asciiTheme="majorHAnsi" w:hAnsiTheme="majorHAnsi" w:cstheme="majorHAnsi"/>
                <w:w w:val="95"/>
                <w:sz w:val="18"/>
              </w:rPr>
              <w:t>/denumirea</w:t>
            </w:r>
            <w:r>
              <w:rPr>
                <w:rFonts w:asciiTheme="majorHAnsi" w:hAnsiTheme="majorHAnsi" w:cstheme="majorHAnsi"/>
                <w:w w:val="95"/>
                <w:sz w:val="18"/>
              </w:rPr>
              <w:t xml:space="preserve"> partenerului 2:</w:t>
            </w:r>
          </w:p>
          <w:p w:rsidR="00CC7DF3" w:rsidRPr="003E1558" w:rsidRDefault="00CC7DF3" w:rsidP="003C793D">
            <w:pPr>
              <w:pStyle w:val="BodyText"/>
              <w:spacing w:line="276" w:lineRule="auto"/>
              <w:ind w:left="0"/>
              <w:rPr>
                <w:rFonts w:asciiTheme="minorHAnsi" w:hAnsiTheme="minorHAnsi" w:cstheme="minorHAnsi"/>
                <w:w w:val="95"/>
                <w:sz w:val="18"/>
              </w:rPr>
            </w:pPr>
          </w:p>
        </w:tc>
      </w:tr>
      <w:tr w:rsidR="00CC7DF3" w:rsidTr="007B59E9">
        <w:tc>
          <w:tcPr>
            <w:tcW w:w="9444" w:type="dxa"/>
            <w:gridSpan w:val="3"/>
          </w:tcPr>
          <w:p w:rsidR="00CC7DF3" w:rsidRDefault="00CC7DF3" w:rsidP="003C793D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Adresa:</w:t>
            </w:r>
          </w:p>
          <w:p w:rsidR="00CC7DF3" w:rsidRPr="003E1558" w:rsidRDefault="00CC7DF3" w:rsidP="003C793D">
            <w:pPr>
              <w:pStyle w:val="BodyText"/>
              <w:spacing w:line="276" w:lineRule="auto"/>
              <w:ind w:left="0"/>
              <w:rPr>
                <w:rFonts w:asciiTheme="minorHAnsi" w:hAnsiTheme="minorHAnsi" w:cstheme="minorHAnsi"/>
                <w:w w:val="95"/>
                <w:sz w:val="18"/>
              </w:rPr>
            </w:pPr>
          </w:p>
        </w:tc>
      </w:tr>
      <w:tr w:rsidR="00CC7DF3" w:rsidTr="007B59E9">
        <w:tc>
          <w:tcPr>
            <w:tcW w:w="3095" w:type="dxa"/>
          </w:tcPr>
          <w:p w:rsidR="00CC7DF3" w:rsidRDefault="00CC7DF3" w:rsidP="003C793D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Telefon:</w:t>
            </w:r>
          </w:p>
          <w:p w:rsidR="00CC7DF3" w:rsidRDefault="00CC7DF3" w:rsidP="003C793D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3095" w:type="dxa"/>
          </w:tcPr>
          <w:p w:rsidR="00CC7DF3" w:rsidRDefault="00CC7DF3" w:rsidP="003C793D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Fax:</w:t>
            </w:r>
          </w:p>
        </w:tc>
        <w:tc>
          <w:tcPr>
            <w:tcW w:w="3254" w:type="dxa"/>
          </w:tcPr>
          <w:p w:rsidR="00CC7DF3" w:rsidRDefault="00CC7DF3" w:rsidP="003C793D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e-mail:</w:t>
            </w:r>
          </w:p>
        </w:tc>
      </w:tr>
      <w:tr w:rsidR="00CC7DF3" w:rsidTr="007B59E9">
        <w:tc>
          <w:tcPr>
            <w:tcW w:w="9444" w:type="dxa"/>
            <w:gridSpan w:val="3"/>
          </w:tcPr>
          <w:p w:rsidR="00F70849" w:rsidRDefault="00F70849" w:rsidP="00F70849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Alte informații considerate relevante: ex. echipă (CV pentru membrii principali); experiență anterioară</w:t>
            </w:r>
          </w:p>
          <w:p w:rsidR="00CC7DF3" w:rsidRPr="003E1558" w:rsidRDefault="00CC7DF3" w:rsidP="003C793D">
            <w:pPr>
              <w:pStyle w:val="BodyText"/>
              <w:spacing w:line="276" w:lineRule="auto"/>
              <w:ind w:left="0"/>
              <w:rPr>
                <w:rFonts w:asciiTheme="minorHAnsi" w:hAnsiTheme="minorHAnsi" w:cstheme="minorHAnsi"/>
                <w:w w:val="95"/>
                <w:sz w:val="18"/>
              </w:rPr>
            </w:pPr>
          </w:p>
        </w:tc>
      </w:tr>
    </w:tbl>
    <w:p w:rsidR="00CC7DF3" w:rsidRPr="00A62102" w:rsidRDefault="00CC7DF3" w:rsidP="00A62102">
      <w:pPr>
        <w:pStyle w:val="Heading2"/>
        <w:spacing w:after="16" w:line="276" w:lineRule="auto"/>
        <w:ind w:left="142"/>
        <w:rPr>
          <w:color w:val="7F7F7F" w:themeColor="text1" w:themeTint="80"/>
          <w:w w:val="95"/>
        </w:rPr>
      </w:pPr>
      <w:r w:rsidRPr="00A62102">
        <w:rPr>
          <w:rFonts w:asciiTheme="majorHAnsi" w:hAnsiTheme="majorHAnsi" w:cstheme="majorHAnsi"/>
          <w:color w:val="7F7F7F" w:themeColor="text1" w:themeTint="80"/>
          <w:w w:val="95"/>
          <w:sz w:val="18"/>
        </w:rPr>
        <w:t>(adăugați linii suplimentare dacă este necesar)</w:t>
      </w:r>
    </w:p>
    <w:p w:rsidR="00D77DBB" w:rsidRDefault="00D77DBB">
      <w:pPr>
        <w:widowControl/>
        <w:autoSpaceDE/>
        <w:autoSpaceDN/>
        <w:spacing w:after="160" w:line="259" w:lineRule="auto"/>
        <w:rPr>
          <w:b/>
          <w:bCs/>
          <w:w w:val="95"/>
          <w:sz w:val="20"/>
          <w:szCs w:val="20"/>
        </w:rPr>
      </w:pPr>
      <w:r>
        <w:rPr>
          <w:w w:val="95"/>
        </w:rPr>
        <w:br w:type="page"/>
      </w:r>
    </w:p>
    <w:p w:rsidR="00DA2227" w:rsidRDefault="00DA2227" w:rsidP="009C4E74">
      <w:pPr>
        <w:pStyle w:val="Heading2"/>
        <w:spacing w:after="16" w:line="276" w:lineRule="auto"/>
        <w:ind w:left="162"/>
        <w:rPr>
          <w:w w:val="95"/>
        </w:rPr>
      </w:pPr>
      <w:r>
        <w:rPr>
          <w:w w:val="95"/>
        </w:rPr>
        <w:lastRenderedPageBreak/>
        <w:t>Date bancare</w:t>
      </w:r>
      <w:r w:rsidR="00657143">
        <w:rPr>
          <w:w w:val="95"/>
        </w:rPr>
        <w:t xml:space="preserve"> (solicitant)</w:t>
      </w: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9444"/>
      </w:tblGrid>
      <w:tr w:rsidR="000445A7" w:rsidTr="007B59E9">
        <w:tc>
          <w:tcPr>
            <w:tcW w:w="9444" w:type="dxa"/>
          </w:tcPr>
          <w:p w:rsidR="000445A7" w:rsidRDefault="000445A7" w:rsidP="00FA4125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Banca / sucursala</w:t>
            </w:r>
            <w:r w:rsidR="008A6706">
              <w:rPr>
                <w:rFonts w:asciiTheme="majorHAnsi" w:hAnsiTheme="majorHAnsi" w:cstheme="majorHAnsi"/>
                <w:w w:val="95"/>
                <w:sz w:val="18"/>
              </w:rPr>
              <w:t>:</w:t>
            </w:r>
          </w:p>
          <w:p w:rsidR="0002397E" w:rsidRPr="003E1558" w:rsidRDefault="0002397E" w:rsidP="00FA4125">
            <w:pPr>
              <w:pStyle w:val="BodyText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445A7" w:rsidTr="007B59E9">
        <w:tc>
          <w:tcPr>
            <w:tcW w:w="9444" w:type="dxa"/>
          </w:tcPr>
          <w:p w:rsidR="000445A7" w:rsidRDefault="000445A7" w:rsidP="00FA4125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 w:rsidRPr="000445A7">
              <w:rPr>
                <w:rFonts w:asciiTheme="majorHAnsi" w:hAnsiTheme="majorHAnsi" w:cstheme="majorHAnsi"/>
                <w:w w:val="95"/>
                <w:sz w:val="18"/>
              </w:rPr>
              <w:t>Cod fiscal</w:t>
            </w:r>
            <w:r w:rsidR="008A6706">
              <w:rPr>
                <w:rFonts w:asciiTheme="majorHAnsi" w:hAnsiTheme="majorHAnsi" w:cstheme="majorHAnsi"/>
                <w:w w:val="95"/>
                <w:sz w:val="18"/>
              </w:rPr>
              <w:t>:</w:t>
            </w:r>
          </w:p>
          <w:p w:rsidR="0002397E" w:rsidRPr="003E1558" w:rsidRDefault="0002397E" w:rsidP="00FA4125">
            <w:pPr>
              <w:pStyle w:val="BodyText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445A7" w:rsidTr="007B59E9">
        <w:tc>
          <w:tcPr>
            <w:tcW w:w="9444" w:type="dxa"/>
          </w:tcPr>
          <w:p w:rsidR="005161A4" w:rsidRPr="000445A7" w:rsidRDefault="000445A7" w:rsidP="00FA4125">
            <w:pPr>
              <w:pStyle w:val="BodyText"/>
              <w:spacing w:line="276" w:lineRule="auto"/>
              <w:ind w:left="0"/>
              <w:rPr>
                <w:rFonts w:asciiTheme="majorHAnsi" w:hAnsiTheme="majorHAnsi" w:cstheme="majorHAnsi"/>
                <w:w w:val="95"/>
                <w:sz w:val="18"/>
              </w:rPr>
            </w:pPr>
            <w:r w:rsidRPr="000445A7">
              <w:rPr>
                <w:rFonts w:asciiTheme="majorHAnsi" w:hAnsiTheme="majorHAnsi" w:cstheme="majorHAnsi"/>
                <w:w w:val="95"/>
                <w:sz w:val="18"/>
              </w:rPr>
              <w:t>Alte informații considerate relevante</w:t>
            </w:r>
            <w:r w:rsidR="008A6706">
              <w:rPr>
                <w:rFonts w:asciiTheme="majorHAnsi" w:hAnsiTheme="majorHAnsi" w:cstheme="majorHAnsi"/>
                <w:w w:val="95"/>
                <w:sz w:val="18"/>
              </w:rPr>
              <w:t>:</w:t>
            </w:r>
          </w:p>
          <w:p w:rsidR="000445A7" w:rsidRPr="003E1558" w:rsidRDefault="000445A7" w:rsidP="008A6706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2397E" w:rsidRPr="00A62102" w:rsidRDefault="00D56C30" w:rsidP="00A62102">
      <w:pPr>
        <w:spacing w:line="276" w:lineRule="auto"/>
        <w:ind w:left="142"/>
        <w:jc w:val="both"/>
        <w:rPr>
          <w:b/>
          <w:color w:val="7F7F7F" w:themeColor="text1" w:themeTint="80"/>
          <w:w w:val="95"/>
          <w:sz w:val="20"/>
        </w:rPr>
      </w:pPr>
      <w:r w:rsidRPr="00A62102">
        <w:rPr>
          <w:rFonts w:asciiTheme="majorHAnsi" w:hAnsiTheme="majorHAnsi" w:cstheme="majorHAnsi"/>
          <w:color w:val="7F7F7F" w:themeColor="text1" w:themeTint="80"/>
          <w:w w:val="95"/>
          <w:sz w:val="18"/>
        </w:rPr>
        <w:t xml:space="preserve">(adăugați </w:t>
      </w:r>
      <w:r w:rsidR="00870EC2" w:rsidRPr="00A62102">
        <w:rPr>
          <w:rFonts w:asciiTheme="majorHAnsi" w:hAnsiTheme="majorHAnsi" w:cstheme="majorHAnsi"/>
          <w:color w:val="7F7F7F" w:themeColor="text1" w:themeTint="80"/>
          <w:w w:val="95"/>
          <w:sz w:val="18"/>
        </w:rPr>
        <w:t xml:space="preserve">linii suplimentare dacă este </w:t>
      </w:r>
      <w:r w:rsidRPr="00A62102">
        <w:rPr>
          <w:rFonts w:asciiTheme="majorHAnsi" w:hAnsiTheme="majorHAnsi" w:cstheme="majorHAnsi"/>
          <w:color w:val="7F7F7F" w:themeColor="text1" w:themeTint="80"/>
          <w:w w:val="95"/>
          <w:sz w:val="18"/>
        </w:rPr>
        <w:t>necesar)</w:t>
      </w:r>
    </w:p>
    <w:p w:rsidR="0002397E" w:rsidRDefault="0002397E" w:rsidP="00FA4125">
      <w:pPr>
        <w:spacing w:line="276" w:lineRule="auto"/>
        <w:ind w:left="162"/>
        <w:jc w:val="both"/>
        <w:rPr>
          <w:b/>
          <w:w w:val="95"/>
          <w:sz w:val="20"/>
        </w:rPr>
      </w:pPr>
    </w:p>
    <w:p w:rsidR="00DA2227" w:rsidRDefault="00DA2227" w:rsidP="009C4E74">
      <w:pPr>
        <w:spacing w:line="276" w:lineRule="auto"/>
        <w:ind w:left="162"/>
        <w:jc w:val="both"/>
        <w:rPr>
          <w:b/>
          <w:sz w:val="20"/>
        </w:rPr>
      </w:pPr>
      <w:r>
        <w:rPr>
          <w:b/>
          <w:w w:val="95"/>
          <w:sz w:val="20"/>
        </w:rPr>
        <w:t>Planificarea activităților</w:t>
      </w:r>
    </w:p>
    <w:p w:rsidR="00DA2227" w:rsidRPr="009C4E74" w:rsidRDefault="00DA2227" w:rsidP="009C4E74">
      <w:pPr>
        <w:pStyle w:val="BodyText"/>
        <w:spacing w:line="276" w:lineRule="auto"/>
        <w:ind w:left="162"/>
        <w:jc w:val="both"/>
        <w:rPr>
          <w:rFonts w:asciiTheme="majorHAnsi" w:hAnsiTheme="majorHAnsi" w:cstheme="majorHAnsi"/>
          <w:w w:val="95"/>
          <w:sz w:val="22"/>
        </w:rPr>
      </w:pPr>
      <w:r w:rsidRPr="009C4E74">
        <w:rPr>
          <w:rFonts w:asciiTheme="majorHAnsi" w:hAnsiTheme="majorHAnsi" w:cstheme="majorHAnsi"/>
          <w:w w:val="95"/>
          <w:sz w:val="22"/>
        </w:rPr>
        <w:t>Vă rugăm să ne informați despre: timpul necesar pentru pregătirea și desfășurarea proiectului, data concretă a începerii și calendarul desfășurării activităților pentru realizarea obiectivelor</w:t>
      </w:r>
      <w:r w:rsidR="00177894" w:rsidRPr="009C4E74">
        <w:rPr>
          <w:rFonts w:asciiTheme="majorHAnsi" w:hAnsiTheme="majorHAnsi" w:cstheme="majorHAnsi"/>
          <w:w w:val="95"/>
          <w:sz w:val="22"/>
        </w:rPr>
        <w:t xml:space="preserve"> (date înscrise în intervalul </w:t>
      </w:r>
      <w:r w:rsidR="00251F09">
        <w:rPr>
          <w:rFonts w:asciiTheme="majorHAnsi" w:hAnsiTheme="majorHAnsi" w:cstheme="majorHAnsi"/>
          <w:w w:val="95"/>
          <w:sz w:val="22"/>
        </w:rPr>
        <w:t>cuprins între data semnării contractului și</w:t>
      </w:r>
      <w:r w:rsidR="00177894" w:rsidRPr="009C4E74">
        <w:rPr>
          <w:rFonts w:asciiTheme="majorHAnsi" w:hAnsiTheme="majorHAnsi" w:cstheme="majorHAnsi"/>
          <w:w w:val="95"/>
          <w:sz w:val="22"/>
        </w:rPr>
        <w:t xml:space="preserve"> 31 octombrie 2020</w:t>
      </w:r>
      <w:r w:rsidR="00251F09">
        <w:rPr>
          <w:rFonts w:asciiTheme="majorHAnsi" w:hAnsiTheme="majorHAnsi" w:cstheme="majorHAnsi"/>
          <w:w w:val="95"/>
          <w:sz w:val="22"/>
        </w:rPr>
        <w:t>; raportarea finală și decontarea se realizează până la 15 decembrie 2020</w:t>
      </w:r>
      <w:r w:rsidR="00177894" w:rsidRPr="009C4E74">
        <w:rPr>
          <w:rFonts w:asciiTheme="majorHAnsi" w:hAnsiTheme="majorHAnsi" w:cstheme="majorHAnsi"/>
          <w:w w:val="95"/>
          <w:sz w:val="22"/>
        </w:rPr>
        <w:t>)</w:t>
      </w:r>
      <w:r w:rsidRPr="009C4E74">
        <w:rPr>
          <w:rFonts w:asciiTheme="majorHAnsi" w:hAnsiTheme="majorHAnsi" w:cstheme="majorHAnsi"/>
          <w:w w:val="95"/>
          <w:sz w:val="22"/>
        </w:rPr>
        <w:t>. Această descriere trebuie să fie concisă și informativă.</w:t>
      </w:r>
    </w:p>
    <w:p w:rsidR="002403BF" w:rsidRDefault="002403BF" w:rsidP="00DA2227">
      <w:pPr>
        <w:pStyle w:val="BodyText"/>
        <w:spacing w:before="12" w:line="204" w:lineRule="auto"/>
        <w:ind w:right="213" w:firstLine="48"/>
        <w:jc w:val="both"/>
        <w:rPr>
          <w:rFonts w:asciiTheme="majorHAnsi" w:hAnsiTheme="majorHAnsi" w:cstheme="majorHAnsi"/>
          <w:w w:val="95"/>
          <w:sz w:val="18"/>
        </w:rPr>
      </w:pPr>
    </w:p>
    <w:tbl>
      <w:tblPr>
        <w:tblStyle w:val="TableGrid"/>
        <w:tblW w:w="0" w:type="auto"/>
        <w:tblInd w:w="116" w:type="dxa"/>
        <w:tblLook w:val="04A0" w:firstRow="1" w:lastRow="0" w:firstColumn="1" w:lastColumn="0" w:noHBand="0" w:noVBand="1"/>
      </w:tblPr>
      <w:tblGrid>
        <w:gridCol w:w="2714"/>
        <w:gridCol w:w="413"/>
        <w:gridCol w:w="414"/>
        <w:gridCol w:w="413"/>
        <w:gridCol w:w="414"/>
        <w:gridCol w:w="414"/>
        <w:gridCol w:w="413"/>
        <w:gridCol w:w="414"/>
        <w:gridCol w:w="414"/>
        <w:gridCol w:w="413"/>
        <w:gridCol w:w="414"/>
        <w:gridCol w:w="413"/>
        <w:gridCol w:w="414"/>
        <w:gridCol w:w="414"/>
        <w:gridCol w:w="413"/>
        <w:gridCol w:w="414"/>
        <w:gridCol w:w="572"/>
      </w:tblGrid>
      <w:tr w:rsidR="00284D88" w:rsidTr="007B59E9">
        <w:tc>
          <w:tcPr>
            <w:tcW w:w="9490" w:type="dxa"/>
            <w:gridSpan w:val="17"/>
          </w:tcPr>
          <w:p w:rsidR="00284D88" w:rsidRPr="0038199D" w:rsidRDefault="00284D88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inorHAnsi" w:hAnsiTheme="minorHAnsi" w:cstheme="min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 xml:space="preserve">Durata proiectului: de la </w:t>
            </w:r>
            <w:r w:rsidR="00C807BF">
              <w:rPr>
                <w:rFonts w:asciiTheme="majorHAnsi" w:hAnsiTheme="majorHAnsi" w:cstheme="majorHAnsi"/>
                <w:w w:val="95"/>
                <w:sz w:val="18"/>
              </w:rPr>
              <w:t xml:space="preserve"> </w:t>
            </w:r>
            <w:r w:rsidR="00C55AF7" w:rsidRPr="0038199D">
              <w:rPr>
                <w:rFonts w:asciiTheme="minorHAnsi" w:hAnsiTheme="minorHAnsi" w:cstheme="minorHAnsi"/>
                <w:w w:val="95"/>
                <w:sz w:val="18"/>
              </w:rPr>
              <w:t>---- / ---- / ----</w:t>
            </w:r>
            <w:r w:rsidRPr="0038199D">
              <w:rPr>
                <w:rFonts w:asciiTheme="minorHAnsi" w:hAnsiTheme="minorHAnsi" w:cstheme="minorHAnsi"/>
                <w:w w:val="95"/>
                <w:sz w:val="18"/>
              </w:rPr>
              <w:t xml:space="preserve"> </w:t>
            </w:r>
            <w:r w:rsidR="00C807BF" w:rsidRPr="0038199D">
              <w:rPr>
                <w:rFonts w:asciiTheme="minorHAnsi" w:hAnsiTheme="minorHAnsi" w:cstheme="minorHAnsi"/>
                <w:w w:val="95"/>
                <w:sz w:val="18"/>
              </w:rPr>
              <w:t xml:space="preserve"> </w:t>
            </w:r>
            <w:r>
              <w:rPr>
                <w:rFonts w:asciiTheme="majorHAnsi" w:hAnsiTheme="majorHAnsi" w:cstheme="majorHAnsi"/>
                <w:w w:val="95"/>
                <w:sz w:val="18"/>
              </w:rPr>
              <w:t xml:space="preserve">până la </w:t>
            </w:r>
            <w:r w:rsidR="00C807BF">
              <w:rPr>
                <w:rFonts w:asciiTheme="majorHAnsi" w:hAnsiTheme="majorHAnsi" w:cstheme="majorHAnsi"/>
                <w:w w:val="95"/>
                <w:sz w:val="18"/>
              </w:rPr>
              <w:t xml:space="preserve"> </w:t>
            </w:r>
            <w:r w:rsidR="00C55AF7" w:rsidRPr="0038199D">
              <w:rPr>
                <w:rFonts w:asciiTheme="minorHAnsi" w:hAnsiTheme="minorHAnsi" w:cstheme="minorHAnsi"/>
                <w:w w:val="95"/>
                <w:sz w:val="18"/>
              </w:rPr>
              <w:t>---- / ---- / ----</w:t>
            </w:r>
          </w:p>
          <w:p w:rsidR="00284D88" w:rsidRPr="0038199D" w:rsidRDefault="00284D88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inorHAnsi" w:hAnsiTheme="minorHAnsi" w:cstheme="minorHAnsi"/>
                <w:w w:val="95"/>
                <w:sz w:val="18"/>
              </w:rPr>
            </w:pPr>
          </w:p>
        </w:tc>
      </w:tr>
      <w:tr w:rsidR="00284D88" w:rsidTr="007B59E9">
        <w:tc>
          <w:tcPr>
            <w:tcW w:w="9490" w:type="dxa"/>
            <w:gridSpan w:val="17"/>
          </w:tcPr>
          <w:p w:rsidR="00284D88" w:rsidRDefault="00A201BB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Locul de desfășurare:</w:t>
            </w:r>
          </w:p>
          <w:p w:rsidR="00A30D92" w:rsidRPr="0038199D" w:rsidRDefault="00A30D92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inorHAnsi" w:hAnsiTheme="minorHAnsi" w:cstheme="minorHAnsi"/>
                <w:w w:val="95"/>
                <w:sz w:val="18"/>
              </w:rPr>
            </w:pPr>
          </w:p>
        </w:tc>
      </w:tr>
      <w:tr w:rsidR="00284D88" w:rsidTr="007B59E9">
        <w:tc>
          <w:tcPr>
            <w:tcW w:w="9490" w:type="dxa"/>
            <w:gridSpan w:val="17"/>
          </w:tcPr>
          <w:p w:rsidR="00A201BB" w:rsidRDefault="00A201BB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Calendarul desfășurării activităților:</w:t>
            </w:r>
          </w:p>
        </w:tc>
      </w:tr>
      <w:tr w:rsidR="001E0B2A" w:rsidTr="007B59E9">
        <w:tc>
          <w:tcPr>
            <w:tcW w:w="9490" w:type="dxa"/>
            <w:gridSpan w:val="17"/>
          </w:tcPr>
          <w:p w:rsidR="001E0B2A" w:rsidRDefault="001E5F92" w:rsidP="0041382D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 xml:space="preserve">- </w:t>
            </w:r>
            <w:r w:rsidR="00AE5299">
              <w:rPr>
                <w:rFonts w:asciiTheme="majorHAnsi" w:hAnsiTheme="majorHAnsi" w:cstheme="majorHAnsi"/>
                <w:w w:val="95"/>
                <w:sz w:val="18"/>
              </w:rPr>
              <w:t>Scurtă descriere a</w:t>
            </w:r>
            <w:r w:rsidR="0041382D">
              <w:rPr>
                <w:rFonts w:asciiTheme="majorHAnsi" w:hAnsiTheme="majorHAnsi" w:cstheme="majorHAnsi"/>
                <w:w w:val="95"/>
                <w:sz w:val="18"/>
              </w:rPr>
              <w:t xml:space="preserve"> planului de</w:t>
            </w:r>
            <w:r w:rsidR="00AE5299">
              <w:rPr>
                <w:rFonts w:asciiTheme="majorHAnsi" w:hAnsiTheme="majorHAnsi" w:cstheme="majorHAnsi"/>
                <w:w w:val="95"/>
                <w:sz w:val="18"/>
              </w:rPr>
              <w:t xml:space="preserve"> activități:</w:t>
            </w:r>
          </w:p>
          <w:p w:rsidR="0041382D" w:rsidRPr="0006339C" w:rsidRDefault="0041382D" w:rsidP="0041382D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inorHAnsi" w:hAnsiTheme="minorHAnsi" w:cstheme="minorHAnsi"/>
                <w:w w:val="95"/>
                <w:sz w:val="18"/>
              </w:rPr>
            </w:pPr>
          </w:p>
          <w:p w:rsidR="0041382D" w:rsidRPr="0006339C" w:rsidRDefault="0041382D" w:rsidP="0041382D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inorHAnsi" w:hAnsiTheme="minorHAnsi" w:cstheme="minorHAnsi"/>
                <w:w w:val="95"/>
                <w:sz w:val="18"/>
              </w:rPr>
            </w:pPr>
          </w:p>
        </w:tc>
      </w:tr>
      <w:tr w:rsidR="008E59E7" w:rsidTr="007B59E9">
        <w:tc>
          <w:tcPr>
            <w:tcW w:w="2714" w:type="dxa"/>
          </w:tcPr>
          <w:p w:rsidR="008E59E7" w:rsidRDefault="001E5F92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 xml:space="preserve">- </w:t>
            </w:r>
            <w:r w:rsidR="008E59E7">
              <w:rPr>
                <w:rFonts w:asciiTheme="majorHAnsi" w:hAnsiTheme="majorHAnsi" w:cstheme="majorHAnsi"/>
                <w:w w:val="95"/>
                <w:sz w:val="18"/>
              </w:rPr>
              <w:t>Graficul activităților:</w:t>
            </w:r>
          </w:p>
        </w:tc>
        <w:tc>
          <w:tcPr>
            <w:tcW w:w="6776" w:type="dxa"/>
            <w:gridSpan w:val="16"/>
          </w:tcPr>
          <w:p w:rsidR="008E59E7" w:rsidRDefault="008E59E7" w:rsidP="008E59E7">
            <w:pPr>
              <w:pStyle w:val="BodyText"/>
              <w:spacing w:before="12" w:line="276" w:lineRule="auto"/>
              <w:ind w:left="0" w:right="213"/>
              <w:jc w:val="center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perioada de implementare</w:t>
            </w:r>
            <w:r w:rsidR="00E84E3C">
              <w:rPr>
                <w:rFonts w:asciiTheme="majorHAnsi" w:hAnsiTheme="majorHAnsi" w:cstheme="majorHAnsi"/>
                <w:w w:val="95"/>
                <w:sz w:val="18"/>
              </w:rPr>
              <w:t>,</w:t>
            </w:r>
            <w:r>
              <w:rPr>
                <w:rFonts w:asciiTheme="majorHAnsi" w:hAnsiTheme="majorHAnsi" w:cstheme="majorHAnsi"/>
                <w:w w:val="95"/>
                <w:sz w:val="18"/>
              </w:rPr>
              <w:t xml:space="preserve"> </w:t>
            </w:r>
            <w:r w:rsidR="00545BAD">
              <w:rPr>
                <w:rFonts w:asciiTheme="majorHAnsi" w:hAnsiTheme="majorHAnsi" w:cstheme="majorHAnsi"/>
                <w:w w:val="95"/>
                <w:sz w:val="18"/>
              </w:rPr>
              <w:t xml:space="preserve">până la 31.10.2020 </w:t>
            </w:r>
            <w:r w:rsidRPr="006D51BB"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</w:rPr>
              <w:t>(nu include raportarea</w:t>
            </w:r>
            <w:r w:rsidR="00836256"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</w:rPr>
              <w:t xml:space="preserve"> finală</w:t>
            </w:r>
            <w:r w:rsidRPr="006D51BB">
              <w:rPr>
                <w:rFonts w:asciiTheme="majorHAnsi" w:hAnsiTheme="majorHAnsi" w:cstheme="majorHAnsi"/>
                <w:color w:val="AEAAAA" w:themeColor="background2" w:themeShade="BF"/>
                <w:w w:val="95"/>
                <w:sz w:val="18"/>
              </w:rPr>
              <w:t>)</w:t>
            </w:r>
          </w:p>
        </w:tc>
      </w:tr>
      <w:tr w:rsidR="001E0B2A" w:rsidTr="007B59E9">
        <w:tc>
          <w:tcPr>
            <w:tcW w:w="2714" w:type="dxa"/>
          </w:tcPr>
          <w:p w:rsidR="001E0B2A" w:rsidRDefault="00067C67" w:rsidP="001E5F92">
            <w:pPr>
              <w:pStyle w:val="BodyText"/>
              <w:spacing w:before="12" w:line="276" w:lineRule="auto"/>
              <w:ind w:left="201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activitatea</w:t>
            </w:r>
          </w:p>
        </w:tc>
        <w:tc>
          <w:tcPr>
            <w:tcW w:w="1654" w:type="dxa"/>
            <w:gridSpan w:val="4"/>
          </w:tcPr>
          <w:p w:rsidR="001E0B2A" w:rsidRDefault="001E0B2A" w:rsidP="00EC02E0">
            <w:pPr>
              <w:pStyle w:val="BodyText"/>
              <w:spacing w:before="12" w:line="276" w:lineRule="auto"/>
              <w:ind w:left="0"/>
              <w:jc w:val="center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luna 1</w:t>
            </w:r>
          </w:p>
        </w:tc>
        <w:tc>
          <w:tcPr>
            <w:tcW w:w="1655" w:type="dxa"/>
            <w:gridSpan w:val="4"/>
          </w:tcPr>
          <w:p w:rsidR="001E0B2A" w:rsidRDefault="001E0B2A" w:rsidP="00EC02E0">
            <w:pPr>
              <w:pStyle w:val="BodyText"/>
              <w:spacing w:before="12" w:line="276" w:lineRule="auto"/>
              <w:ind w:left="0"/>
              <w:jc w:val="center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luna a 2-a</w:t>
            </w:r>
          </w:p>
        </w:tc>
        <w:tc>
          <w:tcPr>
            <w:tcW w:w="1654" w:type="dxa"/>
            <w:gridSpan w:val="4"/>
          </w:tcPr>
          <w:p w:rsidR="001E0B2A" w:rsidRDefault="001E0B2A" w:rsidP="00EC02E0">
            <w:pPr>
              <w:pStyle w:val="BodyText"/>
              <w:spacing w:before="12" w:line="276" w:lineRule="auto"/>
              <w:ind w:left="0"/>
              <w:jc w:val="center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luna a 3-a</w:t>
            </w:r>
          </w:p>
        </w:tc>
        <w:tc>
          <w:tcPr>
            <w:tcW w:w="1813" w:type="dxa"/>
            <w:gridSpan w:val="4"/>
          </w:tcPr>
          <w:p w:rsidR="001E0B2A" w:rsidRDefault="001E0B2A" w:rsidP="00EC02E0">
            <w:pPr>
              <w:pStyle w:val="BodyText"/>
              <w:spacing w:before="12" w:line="276" w:lineRule="auto"/>
              <w:ind w:left="0" w:right="-6"/>
              <w:jc w:val="center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luna a 4-a</w:t>
            </w:r>
          </w:p>
        </w:tc>
      </w:tr>
      <w:tr w:rsidR="001E0B2A" w:rsidTr="007B59E9">
        <w:tc>
          <w:tcPr>
            <w:tcW w:w="2714" w:type="dxa"/>
          </w:tcPr>
          <w:p w:rsidR="001E0B2A" w:rsidRDefault="00854A56" w:rsidP="001E5F92">
            <w:pPr>
              <w:pStyle w:val="BodyText"/>
              <w:spacing w:before="12" w:line="276" w:lineRule="auto"/>
              <w:ind w:left="201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a</w:t>
            </w:r>
            <w:r w:rsidR="001E0B2A">
              <w:rPr>
                <w:rFonts w:asciiTheme="majorHAnsi" w:hAnsiTheme="majorHAnsi" w:cstheme="majorHAnsi"/>
                <w:w w:val="95"/>
                <w:sz w:val="18"/>
              </w:rPr>
              <w:t xml:space="preserve"> 1</w:t>
            </w: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572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</w:tr>
      <w:tr w:rsidR="001E0B2A" w:rsidTr="007B59E9">
        <w:tc>
          <w:tcPr>
            <w:tcW w:w="2714" w:type="dxa"/>
          </w:tcPr>
          <w:p w:rsidR="001E0B2A" w:rsidRDefault="00854A56" w:rsidP="001E5F92">
            <w:pPr>
              <w:pStyle w:val="BodyText"/>
              <w:spacing w:before="12" w:line="276" w:lineRule="auto"/>
              <w:ind w:left="201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 xml:space="preserve">a </w:t>
            </w:r>
            <w:r w:rsidR="001E0B2A">
              <w:rPr>
                <w:rFonts w:asciiTheme="majorHAnsi" w:hAnsiTheme="majorHAnsi" w:cstheme="majorHAnsi"/>
                <w:w w:val="95"/>
                <w:sz w:val="18"/>
              </w:rPr>
              <w:t>2</w:t>
            </w: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572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</w:tr>
      <w:tr w:rsidR="001E0B2A" w:rsidTr="007B59E9">
        <w:tc>
          <w:tcPr>
            <w:tcW w:w="2714" w:type="dxa"/>
          </w:tcPr>
          <w:p w:rsidR="001E0B2A" w:rsidRDefault="001E0B2A" w:rsidP="001E5F92">
            <w:pPr>
              <w:pStyle w:val="BodyText"/>
              <w:spacing w:before="12" w:line="276" w:lineRule="auto"/>
              <w:ind w:left="201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  <w:r>
              <w:rPr>
                <w:rFonts w:asciiTheme="majorHAnsi" w:hAnsiTheme="majorHAnsi" w:cstheme="majorHAnsi"/>
                <w:w w:val="95"/>
                <w:sz w:val="18"/>
              </w:rPr>
              <w:t>..........</w:t>
            </w: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572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</w:tr>
      <w:tr w:rsidR="001E0B2A" w:rsidTr="007B59E9">
        <w:tc>
          <w:tcPr>
            <w:tcW w:w="27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572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</w:tr>
      <w:tr w:rsidR="001E0B2A" w:rsidTr="007B59E9">
        <w:tc>
          <w:tcPr>
            <w:tcW w:w="27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572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</w:tr>
      <w:tr w:rsidR="001E0B2A" w:rsidTr="007B59E9">
        <w:tc>
          <w:tcPr>
            <w:tcW w:w="27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572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</w:tr>
      <w:tr w:rsidR="001E0B2A" w:rsidTr="007B59E9">
        <w:tc>
          <w:tcPr>
            <w:tcW w:w="27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3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414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  <w:tc>
          <w:tcPr>
            <w:tcW w:w="572" w:type="dxa"/>
          </w:tcPr>
          <w:p w:rsidR="001E0B2A" w:rsidRDefault="001E0B2A" w:rsidP="00FA4125">
            <w:pPr>
              <w:pStyle w:val="BodyText"/>
              <w:spacing w:before="12" w:line="276" w:lineRule="auto"/>
              <w:ind w:left="0" w:right="213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</w:tr>
    </w:tbl>
    <w:p w:rsidR="002403BF" w:rsidRPr="0038117F" w:rsidRDefault="009E1420" w:rsidP="00FA4125">
      <w:pPr>
        <w:spacing w:line="276" w:lineRule="auto"/>
        <w:ind w:left="162"/>
        <w:jc w:val="both"/>
        <w:rPr>
          <w:b/>
          <w:color w:val="7F7F7F" w:themeColor="text1" w:themeTint="80"/>
          <w:w w:val="95"/>
          <w:sz w:val="20"/>
        </w:rPr>
      </w:pPr>
      <w:r w:rsidRPr="0038117F">
        <w:rPr>
          <w:rFonts w:asciiTheme="majorHAnsi" w:hAnsiTheme="majorHAnsi" w:cstheme="majorHAnsi"/>
          <w:color w:val="7F7F7F" w:themeColor="text1" w:themeTint="80"/>
          <w:w w:val="95"/>
          <w:sz w:val="18"/>
        </w:rPr>
        <w:t>(se adaugă câte linii sunt necesare)</w:t>
      </w:r>
    </w:p>
    <w:p w:rsidR="00DA2227" w:rsidRPr="00FA4125" w:rsidRDefault="00DA2227" w:rsidP="00FA4125">
      <w:pPr>
        <w:spacing w:line="276" w:lineRule="auto"/>
        <w:ind w:left="162"/>
        <w:jc w:val="both"/>
        <w:rPr>
          <w:b/>
          <w:w w:val="95"/>
          <w:sz w:val="20"/>
        </w:rPr>
      </w:pPr>
    </w:p>
    <w:p w:rsidR="002403BF" w:rsidRPr="00A201BB" w:rsidRDefault="00DA2227" w:rsidP="00FA4125">
      <w:pPr>
        <w:pStyle w:val="Heading2"/>
        <w:spacing w:line="276" w:lineRule="auto"/>
        <w:ind w:left="162"/>
        <w:rPr>
          <w:w w:val="95"/>
        </w:rPr>
      </w:pPr>
      <w:r>
        <w:rPr>
          <w:w w:val="95"/>
        </w:rPr>
        <w:t>Descrierea proiectului</w:t>
      </w:r>
    </w:p>
    <w:p w:rsidR="00DA2227" w:rsidRPr="000C4780" w:rsidRDefault="00DA2227" w:rsidP="00FA4125">
      <w:pPr>
        <w:pStyle w:val="BodyText"/>
        <w:spacing w:line="276" w:lineRule="auto"/>
        <w:ind w:left="162"/>
        <w:jc w:val="both"/>
        <w:rPr>
          <w:rFonts w:asciiTheme="majorHAnsi" w:hAnsiTheme="majorHAnsi" w:cstheme="majorHAnsi"/>
          <w:b/>
          <w:w w:val="95"/>
          <w:sz w:val="22"/>
        </w:rPr>
      </w:pPr>
      <w:r w:rsidRPr="000C4780">
        <w:rPr>
          <w:rFonts w:asciiTheme="majorHAnsi" w:hAnsiTheme="majorHAnsi" w:cstheme="majorHAnsi"/>
          <w:b/>
          <w:w w:val="95"/>
          <w:sz w:val="22"/>
        </w:rPr>
        <w:t>Scopul proiectului și semnificația sa la nivel național, județean sau local</w:t>
      </w: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9444"/>
      </w:tblGrid>
      <w:tr w:rsidR="00A201BB" w:rsidTr="003540F2">
        <w:tc>
          <w:tcPr>
            <w:tcW w:w="9444" w:type="dxa"/>
          </w:tcPr>
          <w:p w:rsidR="00A201BB" w:rsidRPr="0038117F" w:rsidRDefault="00BC15F5" w:rsidP="00A201BB">
            <w:pPr>
              <w:pStyle w:val="BodyText"/>
              <w:ind w:left="0"/>
              <w:jc w:val="both"/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</w:pPr>
            <w:r w:rsidRPr="0038117F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Se recomandă prezentarea proiectului urmărind structura fișei de evaluare</w:t>
            </w:r>
            <w:r w:rsidR="006F73BC" w:rsidRPr="0038117F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 xml:space="preserve"> (cap. I-III)</w:t>
            </w:r>
            <w:r w:rsidRPr="0038117F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.</w:t>
            </w:r>
          </w:p>
          <w:p w:rsidR="00054606" w:rsidRPr="0038117F" w:rsidRDefault="006F73BC" w:rsidP="002A315C">
            <w:pPr>
              <w:pStyle w:val="BodyText"/>
              <w:numPr>
                <w:ilvl w:val="0"/>
                <w:numId w:val="1"/>
              </w:numPr>
              <w:ind w:left="122" w:hanging="122"/>
              <w:jc w:val="both"/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</w:rPr>
            </w:pPr>
            <w:r w:rsidRPr="0038117F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d</w:t>
            </w:r>
            <w:r w:rsidR="00054606" w:rsidRPr="0038117F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escrierea monumentului istoric, cu identificarea valorilor și semnificațiilor sale</w:t>
            </w:r>
          </w:p>
          <w:p w:rsidR="00054606" w:rsidRPr="0038117F" w:rsidRDefault="006F73BC" w:rsidP="002A315C">
            <w:pPr>
              <w:pStyle w:val="BodyText"/>
              <w:numPr>
                <w:ilvl w:val="0"/>
                <w:numId w:val="1"/>
              </w:numPr>
              <w:ind w:left="122" w:hanging="122"/>
              <w:jc w:val="both"/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</w:rPr>
            </w:pPr>
            <w:r w:rsidRPr="0038117F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descrierea stării fizice a monumentului istoric, cu indicarea formelor de degradare și a riscurilor</w:t>
            </w:r>
          </w:p>
          <w:p w:rsidR="006F73BC" w:rsidRPr="006F73BC" w:rsidRDefault="006F73BC" w:rsidP="002A315C">
            <w:pPr>
              <w:pStyle w:val="BodyText"/>
              <w:numPr>
                <w:ilvl w:val="0"/>
                <w:numId w:val="1"/>
              </w:numPr>
              <w:ind w:left="122" w:hanging="122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  <w:r w:rsidRPr="0038117F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descrierea soluției de intervenție prevăzută prin proiect</w:t>
            </w:r>
          </w:p>
          <w:p w:rsidR="009C4E74" w:rsidRPr="0038117F" w:rsidRDefault="009C4E74" w:rsidP="00A201BB">
            <w:pPr>
              <w:pStyle w:val="BodyText"/>
              <w:ind w:left="0"/>
              <w:jc w:val="both"/>
              <w:rPr>
                <w:rFonts w:asciiTheme="minorHAnsi" w:hAnsiTheme="minorHAnsi" w:cstheme="minorHAnsi"/>
                <w:w w:val="95"/>
                <w:sz w:val="18"/>
              </w:rPr>
            </w:pPr>
          </w:p>
          <w:p w:rsidR="009C4E74" w:rsidRPr="0038117F" w:rsidRDefault="009C4E74" w:rsidP="00A201BB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A201BB" w:rsidRPr="0038117F" w:rsidRDefault="00A201BB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0B364D" w:rsidRPr="0038117F" w:rsidRDefault="000B364D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0B364D" w:rsidRPr="0038117F" w:rsidRDefault="000B364D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0B364D" w:rsidRPr="0038117F" w:rsidRDefault="000B364D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0B364D" w:rsidRPr="0038117F" w:rsidRDefault="000B364D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0B364D" w:rsidRPr="0038117F" w:rsidRDefault="000B364D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0B364D" w:rsidRPr="0038117F" w:rsidRDefault="000B364D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0B364D" w:rsidRPr="0038117F" w:rsidRDefault="000B364D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0B364D" w:rsidRPr="0038117F" w:rsidRDefault="000B364D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0B364D" w:rsidRPr="0038117F" w:rsidRDefault="000B364D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0B364D" w:rsidRPr="0038117F" w:rsidRDefault="000B364D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0B364D" w:rsidRPr="0038117F" w:rsidRDefault="000B364D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0B364D" w:rsidRPr="0038117F" w:rsidRDefault="000B364D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0B364D" w:rsidRPr="0038117F" w:rsidRDefault="000B364D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  <w:p w:rsidR="000B364D" w:rsidRDefault="000B364D" w:rsidP="00701B5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w w:val="95"/>
                <w:sz w:val="18"/>
              </w:rPr>
            </w:pPr>
          </w:p>
        </w:tc>
      </w:tr>
    </w:tbl>
    <w:p w:rsidR="00A201BB" w:rsidRDefault="00701B51" w:rsidP="00A62102">
      <w:pPr>
        <w:spacing w:line="276" w:lineRule="auto"/>
        <w:ind w:left="142"/>
        <w:jc w:val="both"/>
        <w:rPr>
          <w:rFonts w:asciiTheme="majorHAnsi" w:hAnsiTheme="majorHAnsi" w:cstheme="majorHAnsi"/>
          <w:color w:val="AEAAAA" w:themeColor="background2" w:themeShade="BF"/>
          <w:w w:val="95"/>
          <w:sz w:val="18"/>
        </w:rPr>
      </w:pPr>
      <w:r w:rsidRPr="00701B51">
        <w:rPr>
          <w:rFonts w:asciiTheme="majorHAnsi" w:hAnsiTheme="majorHAnsi" w:cstheme="majorHAnsi"/>
          <w:color w:val="AEAAAA" w:themeColor="background2" w:themeShade="BF"/>
          <w:w w:val="95"/>
          <w:sz w:val="18"/>
        </w:rPr>
        <w:t xml:space="preserve">(max. </w:t>
      </w:r>
      <w:r w:rsidR="002A315C">
        <w:rPr>
          <w:rFonts w:asciiTheme="majorHAnsi" w:hAnsiTheme="majorHAnsi" w:cstheme="majorHAnsi"/>
          <w:color w:val="AEAAAA" w:themeColor="background2" w:themeShade="BF"/>
          <w:w w:val="95"/>
          <w:sz w:val="18"/>
        </w:rPr>
        <w:t>1</w:t>
      </w:r>
      <w:r w:rsidRPr="00701B51">
        <w:rPr>
          <w:rFonts w:asciiTheme="majorHAnsi" w:hAnsiTheme="majorHAnsi" w:cstheme="majorHAnsi"/>
          <w:color w:val="AEAAAA" w:themeColor="background2" w:themeShade="BF"/>
          <w:w w:val="95"/>
          <w:sz w:val="18"/>
        </w:rPr>
        <w:t>.000 de c</w:t>
      </w:r>
      <w:r w:rsidR="002A315C">
        <w:rPr>
          <w:rFonts w:asciiTheme="majorHAnsi" w:hAnsiTheme="majorHAnsi" w:cstheme="majorHAnsi"/>
          <w:color w:val="AEAAAA" w:themeColor="background2" w:themeShade="BF"/>
          <w:w w:val="95"/>
          <w:sz w:val="18"/>
        </w:rPr>
        <w:t>uvinte</w:t>
      </w:r>
      <w:r w:rsidRPr="00701B51">
        <w:rPr>
          <w:rFonts w:asciiTheme="majorHAnsi" w:hAnsiTheme="majorHAnsi" w:cstheme="majorHAnsi"/>
          <w:color w:val="AEAAAA" w:themeColor="background2" w:themeShade="BF"/>
          <w:w w:val="95"/>
          <w:sz w:val="18"/>
        </w:rPr>
        <w:t>)</w:t>
      </w:r>
    </w:p>
    <w:p w:rsidR="00EA1A69" w:rsidRPr="002C1224" w:rsidRDefault="00DA2227" w:rsidP="00B75219">
      <w:pPr>
        <w:pStyle w:val="BodyText"/>
        <w:spacing w:line="276" w:lineRule="auto"/>
        <w:ind w:left="162"/>
        <w:jc w:val="both"/>
        <w:rPr>
          <w:rFonts w:asciiTheme="majorHAnsi" w:hAnsiTheme="majorHAnsi" w:cstheme="majorHAnsi"/>
          <w:w w:val="95"/>
          <w:sz w:val="22"/>
        </w:rPr>
      </w:pPr>
      <w:r w:rsidRPr="000C4780">
        <w:rPr>
          <w:rFonts w:asciiTheme="majorHAnsi" w:hAnsiTheme="majorHAnsi" w:cstheme="majorHAnsi"/>
          <w:b/>
          <w:w w:val="95"/>
          <w:sz w:val="22"/>
        </w:rPr>
        <w:lastRenderedPageBreak/>
        <w:t>Programul detaliat</w:t>
      </w:r>
      <w:r w:rsidRPr="002C1224">
        <w:rPr>
          <w:rFonts w:asciiTheme="majorHAnsi" w:hAnsiTheme="majorHAnsi" w:cstheme="majorHAnsi"/>
          <w:w w:val="95"/>
          <w:sz w:val="22"/>
        </w:rPr>
        <w:t xml:space="preserve"> (pe etape de implementare)</w:t>
      </w:r>
      <w:r w:rsidR="00DA2247">
        <w:rPr>
          <w:rFonts w:asciiTheme="majorHAnsi" w:hAnsiTheme="majorHAnsi" w:cstheme="majorHAnsi"/>
          <w:w w:val="95"/>
          <w:sz w:val="22"/>
        </w:rPr>
        <w:t xml:space="preserve"> </w:t>
      </w: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9444"/>
      </w:tblGrid>
      <w:tr w:rsidR="00CD02C7" w:rsidTr="003540F2">
        <w:tc>
          <w:tcPr>
            <w:tcW w:w="9444" w:type="dxa"/>
          </w:tcPr>
          <w:p w:rsidR="006F73BC" w:rsidRPr="008B0EA0" w:rsidRDefault="006F73BC" w:rsidP="006F73BC">
            <w:pPr>
              <w:pStyle w:val="BodyText"/>
              <w:ind w:left="0"/>
              <w:jc w:val="both"/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</w:pPr>
            <w:r w:rsidRPr="008B0EA0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Se va prezenta programul complet de activități, conform cap. Planificarea activităților, cu descrierea succintă și clară a fiecăreia.</w:t>
            </w:r>
          </w:p>
          <w:p w:rsidR="006F73BC" w:rsidRPr="008B0EA0" w:rsidRDefault="006F73BC" w:rsidP="006F73BC">
            <w:pPr>
              <w:pStyle w:val="BodyText"/>
              <w:ind w:left="0"/>
              <w:jc w:val="both"/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</w:pPr>
            <w:r w:rsidRPr="008B0EA0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Vor fi tratate atât activitățile directe de intervenție, cât și cele conexe – de proiectare – și cele transversale, de angajare a comunităților și de educație și conștientizare privind valorile monumentului istoric.</w:t>
            </w:r>
          </w:p>
          <w:p w:rsidR="00CD02C7" w:rsidRPr="00E0244F" w:rsidRDefault="00CD02C7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CD02C7" w:rsidRPr="00E0244F" w:rsidRDefault="00CD02C7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CD02C7" w:rsidRPr="00E0244F" w:rsidRDefault="00CD02C7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CD02C7" w:rsidRPr="00E0244F" w:rsidRDefault="00CD02C7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CD02C7" w:rsidRPr="00E0244F" w:rsidRDefault="00CD02C7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CD02C7" w:rsidRPr="00E0244F" w:rsidRDefault="00CD02C7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0B364D" w:rsidRPr="00E0244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0B364D" w:rsidRPr="00E0244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0B364D" w:rsidRPr="00E0244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0B364D" w:rsidRPr="00E0244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0B364D" w:rsidRPr="00E0244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0B364D" w:rsidRPr="00E0244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0B364D" w:rsidRPr="00E0244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0B364D" w:rsidRPr="00E0244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0B364D" w:rsidRPr="00E0244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0B364D" w:rsidRPr="00E0244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0B364D" w:rsidRPr="00E0244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0B364D" w:rsidRPr="00E0244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i/>
                <w:spacing w:val="-5"/>
                <w:w w:val="95"/>
                <w:sz w:val="22"/>
                <w:highlight w:val="yellow"/>
              </w:rPr>
            </w:pPr>
          </w:p>
          <w:p w:rsidR="000B364D" w:rsidRPr="000C6675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  <w:highlight w:val="yellow"/>
              </w:rPr>
            </w:pPr>
          </w:p>
        </w:tc>
      </w:tr>
    </w:tbl>
    <w:p w:rsidR="00BA2D41" w:rsidRPr="008B0EA0" w:rsidRDefault="00BA2D41" w:rsidP="00A62102">
      <w:pPr>
        <w:spacing w:line="276" w:lineRule="auto"/>
        <w:ind w:left="142"/>
        <w:jc w:val="both"/>
        <w:rPr>
          <w:rFonts w:asciiTheme="majorHAnsi" w:hAnsiTheme="majorHAnsi" w:cstheme="majorHAnsi"/>
          <w:color w:val="7F7F7F" w:themeColor="text1" w:themeTint="80"/>
          <w:w w:val="95"/>
          <w:sz w:val="18"/>
        </w:rPr>
      </w:pPr>
      <w:r w:rsidRPr="008B0EA0">
        <w:rPr>
          <w:rFonts w:asciiTheme="majorHAnsi" w:hAnsiTheme="majorHAnsi" w:cstheme="majorHAnsi"/>
          <w:color w:val="7F7F7F" w:themeColor="text1" w:themeTint="80"/>
          <w:w w:val="95"/>
          <w:sz w:val="18"/>
        </w:rPr>
        <w:t xml:space="preserve">(max. </w:t>
      </w:r>
      <w:r w:rsidR="00B86078">
        <w:rPr>
          <w:rFonts w:asciiTheme="majorHAnsi" w:hAnsiTheme="majorHAnsi" w:cstheme="majorHAnsi"/>
          <w:color w:val="7F7F7F" w:themeColor="text1" w:themeTint="80"/>
          <w:w w:val="95"/>
          <w:sz w:val="18"/>
        </w:rPr>
        <w:t>1.000</w:t>
      </w:r>
      <w:r w:rsidRPr="008B0EA0">
        <w:rPr>
          <w:rFonts w:asciiTheme="majorHAnsi" w:hAnsiTheme="majorHAnsi" w:cstheme="majorHAnsi"/>
          <w:color w:val="7F7F7F" w:themeColor="text1" w:themeTint="80"/>
          <w:w w:val="95"/>
          <w:sz w:val="18"/>
        </w:rPr>
        <w:t xml:space="preserve"> de c</w:t>
      </w:r>
      <w:r w:rsidR="00B86078">
        <w:rPr>
          <w:rFonts w:asciiTheme="majorHAnsi" w:hAnsiTheme="majorHAnsi" w:cstheme="majorHAnsi"/>
          <w:color w:val="7F7F7F" w:themeColor="text1" w:themeTint="80"/>
          <w:w w:val="95"/>
          <w:sz w:val="18"/>
        </w:rPr>
        <w:t>uvinte</w:t>
      </w:r>
      <w:r w:rsidRPr="008B0EA0">
        <w:rPr>
          <w:rFonts w:asciiTheme="majorHAnsi" w:hAnsiTheme="majorHAnsi" w:cstheme="majorHAnsi"/>
          <w:color w:val="7F7F7F" w:themeColor="text1" w:themeTint="80"/>
          <w:w w:val="95"/>
          <w:sz w:val="18"/>
        </w:rPr>
        <w:t>)</w:t>
      </w:r>
    </w:p>
    <w:p w:rsidR="00A62102" w:rsidRPr="00A62102" w:rsidRDefault="00A62102" w:rsidP="002C1224">
      <w:pPr>
        <w:pStyle w:val="BodyText"/>
        <w:spacing w:line="276" w:lineRule="auto"/>
        <w:ind w:left="162"/>
        <w:jc w:val="both"/>
        <w:rPr>
          <w:rFonts w:asciiTheme="majorHAnsi" w:hAnsiTheme="majorHAnsi" w:cstheme="majorHAnsi"/>
          <w:w w:val="95"/>
          <w:sz w:val="22"/>
        </w:rPr>
      </w:pPr>
    </w:p>
    <w:p w:rsidR="00DA2227" w:rsidRPr="00862BB0" w:rsidRDefault="00DA2227" w:rsidP="00862BB0">
      <w:pPr>
        <w:pStyle w:val="BodyText"/>
        <w:spacing w:line="276" w:lineRule="auto"/>
        <w:ind w:left="162"/>
        <w:jc w:val="both"/>
        <w:rPr>
          <w:rFonts w:asciiTheme="majorHAnsi" w:hAnsiTheme="majorHAnsi" w:cstheme="majorHAnsi"/>
          <w:b/>
          <w:w w:val="95"/>
          <w:sz w:val="22"/>
        </w:rPr>
      </w:pPr>
      <w:r w:rsidRPr="000C4780">
        <w:rPr>
          <w:rFonts w:asciiTheme="majorHAnsi" w:hAnsiTheme="majorHAnsi" w:cstheme="majorHAnsi"/>
          <w:b/>
          <w:w w:val="95"/>
          <w:sz w:val="22"/>
        </w:rPr>
        <w:t>Mediatizarea proiectului</w:t>
      </w: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9444"/>
      </w:tblGrid>
      <w:tr w:rsidR="002C1224" w:rsidTr="003540F2">
        <w:tc>
          <w:tcPr>
            <w:tcW w:w="9444" w:type="dxa"/>
          </w:tcPr>
          <w:p w:rsidR="00A57DE7" w:rsidRPr="0038117F" w:rsidRDefault="00A57DE7" w:rsidP="00A57DE7">
            <w:pPr>
              <w:pStyle w:val="BodyText"/>
              <w:ind w:left="0"/>
              <w:jc w:val="both"/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</w:pPr>
            <w:r w:rsidRPr="0038117F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 xml:space="preserve">Se recomandă prezentarea </w:t>
            </w:r>
            <w:r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planului de comunicare și mediatizare</w:t>
            </w:r>
            <w:r w:rsidRPr="0038117F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 xml:space="preserve"> urmărind structura fișei de evaluare (cap. </w:t>
            </w:r>
            <w:r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V</w:t>
            </w:r>
            <w:r w:rsidRPr="0038117F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I).</w:t>
            </w:r>
          </w:p>
          <w:p w:rsidR="00062B59" w:rsidRPr="008B0EA0" w:rsidRDefault="000C6675" w:rsidP="00DA2227">
            <w:pPr>
              <w:pStyle w:val="BodyText"/>
              <w:ind w:left="0"/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</w:pPr>
            <w:r w:rsidRPr="008B0EA0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 xml:space="preserve">Se va indica modul în care vor fi </w:t>
            </w:r>
            <w:r w:rsidR="006E04EA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comunicate și prezentate</w:t>
            </w:r>
            <w:r w:rsidRPr="008B0EA0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 xml:space="preserve"> obiectivele </w:t>
            </w:r>
            <w:r w:rsidR="00B15125" w:rsidRPr="008B0EA0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prioritare</w:t>
            </w:r>
            <w:r w:rsidRPr="008B0EA0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 xml:space="preserve"> propuse de INP pentru apelul TMI mai-iunie 2020 – respectiv scoaterea din pericol a monumentelor istorice periclitate și angajarea comunităților patrimoniale și a comunităților locale în protejarea monumentelor istorice</w:t>
            </w:r>
            <w:r w:rsidR="00A62E7B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. S</w:t>
            </w:r>
            <w:r w:rsidRPr="008B0EA0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e vor prezenta mijloacele prin care vor fi susținute prin comunicare și mediatizare consolidarea parteneriatelor și rețelelor d</w:t>
            </w:r>
            <w:r w:rsidR="00D55C72" w:rsidRPr="008B0EA0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e cooperare locale și mai largi</w:t>
            </w:r>
            <w:r w:rsidR="00A62E7B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 xml:space="preserve"> și</w:t>
            </w:r>
            <w:r w:rsidR="006E04EA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 xml:space="preserve"> </w:t>
            </w:r>
            <w:r w:rsidR="00D55C72" w:rsidRPr="008B0EA0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activarea rolului didactic și mobilizator al intervențiilor asupra monumentelor istorice.</w:t>
            </w:r>
          </w:p>
          <w:p w:rsidR="00062B59" w:rsidRPr="008B0EA0" w:rsidRDefault="00062B59" w:rsidP="00DA2227">
            <w:pPr>
              <w:pStyle w:val="BodyText"/>
              <w:ind w:left="0"/>
              <w:rPr>
                <w:rFonts w:asciiTheme="minorHAnsi" w:hAnsiTheme="minorHAnsi" w:cstheme="minorHAnsi"/>
                <w:color w:val="7F7F7F" w:themeColor="text1" w:themeTint="80"/>
                <w:spacing w:val="-5"/>
                <w:w w:val="95"/>
                <w:sz w:val="22"/>
              </w:rPr>
            </w:pPr>
          </w:p>
          <w:p w:rsidR="00062B59" w:rsidRPr="00BB75DF" w:rsidRDefault="00062B59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62B59" w:rsidRPr="00BB75DF" w:rsidRDefault="00062B59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62B59" w:rsidRPr="00BB75DF" w:rsidRDefault="00062B59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2C1224" w:rsidRPr="00BB75DF" w:rsidRDefault="002C1224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  <w:p w:rsidR="000B364D" w:rsidRPr="00BB75DF" w:rsidRDefault="000B364D" w:rsidP="00DA2227">
            <w:pPr>
              <w:pStyle w:val="BodyText"/>
              <w:ind w:left="0"/>
              <w:rPr>
                <w:rFonts w:asciiTheme="minorHAnsi" w:hAnsiTheme="minorHAnsi" w:cstheme="minorHAnsi"/>
                <w:spacing w:val="-5"/>
                <w:w w:val="95"/>
                <w:sz w:val="22"/>
              </w:rPr>
            </w:pPr>
          </w:p>
        </w:tc>
      </w:tr>
    </w:tbl>
    <w:p w:rsidR="00852A92" w:rsidRPr="008B0EA0" w:rsidRDefault="00852A92" w:rsidP="00A62102">
      <w:pPr>
        <w:spacing w:line="276" w:lineRule="auto"/>
        <w:ind w:left="142"/>
        <w:jc w:val="both"/>
        <w:rPr>
          <w:rFonts w:asciiTheme="majorHAnsi" w:hAnsiTheme="majorHAnsi" w:cstheme="majorHAnsi"/>
          <w:color w:val="7F7F7F" w:themeColor="text1" w:themeTint="80"/>
          <w:w w:val="95"/>
          <w:sz w:val="18"/>
        </w:rPr>
      </w:pPr>
      <w:r w:rsidRPr="008B0EA0">
        <w:rPr>
          <w:rFonts w:asciiTheme="majorHAnsi" w:hAnsiTheme="majorHAnsi" w:cstheme="majorHAnsi"/>
          <w:color w:val="7F7F7F" w:themeColor="text1" w:themeTint="80"/>
          <w:w w:val="95"/>
          <w:sz w:val="18"/>
        </w:rPr>
        <w:t xml:space="preserve">(max. </w:t>
      </w:r>
      <w:r w:rsidR="00B86078">
        <w:rPr>
          <w:rFonts w:asciiTheme="majorHAnsi" w:hAnsiTheme="majorHAnsi" w:cstheme="majorHAnsi"/>
          <w:color w:val="7F7F7F" w:themeColor="text1" w:themeTint="80"/>
          <w:w w:val="95"/>
          <w:sz w:val="18"/>
        </w:rPr>
        <w:t>1.0</w:t>
      </w:r>
      <w:r w:rsidR="00DE5BFB">
        <w:rPr>
          <w:rFonts w:asciiTheme="majorHAnsi" w:hAnsiTheme="majorHAnsi" w:cstheme="majorHAnsi"/>
          <w:color w:val="7F7F7F" w:themeColor="text1" w:themeTint="80"/>
          <w:w w:val="95"/>
          <w:sz w:val="18"/>
        </w:rPr>
        <w:t>00 de cuvinte</w:t>
      </w:r>
      <w:r w:rsidRPr="008B0EA0">
        <w:rPr>
          <w:rFonts w:asciiTheme="majorHAnsi" w:hAnsiTheme="majorHAnsi" w:cstheme="majorHAnsi"/>
          <w:color w:val="7F7F7F" w:themeColor="text1" w:themeTint="80"/>
          <w:w w:val="95"/>
          <w:sz w:val="18"/>
        </w:rPr>
        <w:t>)</w:t>
      </w:r>
    </w:p>
    <w:p w:rsidR="002C1224" w:rsidRPr="00A62102" w:rsidRDefault="002C1224" w:rsidP="002C1224">
      <w:pPr>
        <w:spacing w:line="276" w:lineRule="auto"/>
        <w:ind w:left="162"/>
        <w:jc w:val="both"/>
        <w:rPr>
          <w:w w:val="95"/>
          <w:sz w:val="20"/>
        </w:rPr>
      </w:pPr>
    </w:p>
    <w:p w:rsidR="00DA2227" w:rsidRPr="000C4780" w:rsidRDefault="00DA2227" w:rsidP="002C1224">
      <w:pPr>
        <w:pStyle w:val="BodyText"/>
        <w:spacing w:line="276" w:lineRule="auto"/>
        <w:ind w:left="162"/>
        <w:jc w:val="both"/>
        <w:rPr>
          <w:rFonts w:asciiTheme="majorHAnsi" w:hAnsiTheme="majorHAnsi" w:cstheme="majorHAnsi"/>
          <w:b/>
          <w:w w:val="95"/>
          <w:sz w:val="22"/>
        </w:rPr>
      </w:pPr>
      <w:r w:rsidRPr="000C4780">
        <w:rPr>
          <w:rFonts w:asciiTheme="majorHAnsi" w:hAnsiTheme="majorHAnsi" w:cstheme="majorHAnsi"/>
          <w:b/>
          <w:w w:val="95"/>
          <w:sz w:val="22"/>
        </w:rPr>
        <w:t>Rezultatele scontate după implementarea proiectului</w:t>
      </w: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9444"/>
      </w:tblGrid>
      <w:tr w:rsidR="00625B43" w:rsidTr="003540F2">
        <w:tc>
          <w:tcPr>
            <w:tcW w:w="9444" w:type="dxa"/>
          </w:tcPr>
          <w:p w:rsidR="00CF3850" w:rsidRPr="0038117F" w:rsidRDefault="00CF3850" w:rsidP="00CF3850">
            <w:pPr>
              <w:pStyle w:val="BodyText"/>
              <w:ind w:left="0"/>
              <w:jc w:val="both"/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</w:pPr>
            <w:r w:rsidRPr="0038117F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 xml:space="preserve">Se recomandă prezentarea </w:t>
            </w:r>
            <w:r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rezultatelor scontate</w:t>
            </w:r>
            <w:r w:rsidRPr="0038117F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 xml:space="preserve"> urmărind structura fișei de evaluare (cap. </w:t>
            </w:r>
            <w:r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IV</w:t>
            </w:r>
            <w:r w:rsidRPr="0038117F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).</w:t>
            </w:r>
          </w:p>
          <w:p w:rsidR="00785C80" w:rsidRPr="008B0EA0" w:rsidRDefault="00785C80" w:rsidP="00225F30">
            <w:pPr>
              <w:pStyle w:val="BodyText"/>
              <w:ind w:left="0"/>
              <w:rPr>
                <w:rFonts w:asciiTheme="minorHAnsi" w:hAnsiTheme="minorHAnsi" w:cstheme="minorHAnsi"/>
                <w:i/>
                <w:color w:val="7F7F7F" w:themeColor="text1" w:themeTint="80"/>
                <w:spacing w:val="-5"/>
                <w:w w:val="95"/>
                <w:sz w:val="22"/>
              </w:rPr>
            </w:pPr>
            <w:r w:rsidRPr="008B0EA0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Se vor prezenta rezultatele defalcate pe cele două obiective prioritare – scoaterea din pericol a monumentelor istorice și angajarea comunităților locale în protejarea și punerea în v</w:t>
            </w:r>
            <w:r w:rsidR="0094780E">
              <w:rPr>
                <w:rFonts w:asciiTheme="majorHAnsi" w:hAnsiTheme="majorHAnsi" w:cstheme="majorHAnsi"/>
                <w:color w:val="7F7F7F" w:themeColor="text1" w:themeTint="80"/>
                <w:w w:val="95"/>
                <w:sz w:val="18"/>
                <w:szCs w:val="22"/>
              </w:rPr>
              <w:t>aloare a monumentelor istorice – și în funcție de obiectivele de conservare a monumentului istoric.</w:t>
            </w:r>
          </w:p>
          <w:p w:rsidR="0015290D" w:rsidRPr="008B0EA0" w:rsidRDefault="0015290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i/>
                <w:color w:val="7F7F7F" w:themeColor="text1" w:themeTint="80"/>
                <w:spacing w:val="-5"/>
                <w:w w:val="95"/>
                <w:sz w:val="22"/>
              </w:rPr>
            </w:pPr>
          </w:p>
          <w:p w:rsidR="00625B43" w:rsidRPr="008B0EA0" w:rsidRDefault="00625B43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color w:val="7F7F7F" w:themeColor="text1" w:themeTint="80"/>
                <w:spacing w:val="-5"/>
                <w:w w:val="95"/>
                <w:sz w:val="22"/>
              </w:rPr>
            </w:pPr>
          </w:p>
          <w:p w:rsidR="00625B43" w:rsidRPr="00BB75DF" w:rsidRDefault="00625B43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625B43" w:rsidRPr="00BB75DF" w:rsidRDefault="00625B43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625B43" w:rsidRPr="00BB75DF" w:rsidRDefault="00625B43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625B43" w:rsidRPr="00BB75DF" w:rsidRDefault="00625B43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0B364D" w:rsidRPr="00BB75DF" w:rsidRDefault="000B364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0B364D" w:rsidRPr="00BB75DF" w:rsidRDefault="000B364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0B364D" w:rsidRPr="00BB75DF" w:rsidRDefault="000B364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0B364D" w:rsidRPr="00BB75DF" w:rsidRDefault="000B364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0B364D" w:rsidRPr="00BB75DF" w:rsidRDefault="000B364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0B364D" w:rsidRPr="00BB75DF" w:rsidRDefault="000B364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0B364D" w:rsidRPr="00BB75DF" w:rsidRDefault="000B364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0B364D" w:rsidRPr="00BB75DF" w:rsidRDefault="000B364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0B364D" w:rsidRPr="00BB75DF" w:rsidRDefault="000B364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0B364D" w:rsidRPr="00BB75DF" w:rsidRDefault="000B364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0B364D" w:rsidRPr="00BB75DF" w:rsidRDefault="000B364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0B364D" w:rsidRPr="00BB75DF" w:rsidRDefault="000B364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0B364D" w:rsidRPr="00BB75DF" w:rsidRDefault="000B364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  <w:p w:rsidR="000B364D" w:rsidRPr="00BB75DF" w:rsidRDefault="000B364D" w:rsidP="00C8331C">
            <w:pPr>
              <w:pStyle w:val="BodyText"/>
              <w:spacing w:before="12" w:line="204" w:lineRule="auto"/>
              <w:ind w:left="0" w:right="-8"/>
              <w:rPr>
                <w:rFonts w:asciiTheme="minorHAnsi" w:hAnsiTheme="minorHAnsi" w:cstheme="minorHAnsi"/>
                <w:b/>
                <w:spacing w:val="-5"/>
                <w:w w:val="95"/>
                <w:sz w:val="22"/>
              </w:rPr>
            </w:pPr>
          </w:p>
        </w:tc>
      </w:tr>
    </w:tbl>
    <w:p w:rsidR="005F2BB8" w:rsidRPr="008B0EA0" w:rsidRDefault="005F2BB8" w:rsidP="00A62102">
      <w:pPr>
        <w:spacing w:line="276" w:lineRule="auto"/>
        <w:ind w:left="142"/>
        <w:jc w:val="both"/>
        <w:rPr>
          <w:rFonts w:asciiTheme="majorHAnsi" w:hAnsiTheme="majorHAnsi" w:cstheme="majorHAnsi"/>
          <w:color w:val="7F7F7F" w:themeColor="text1" w:themeTint="80"/>
          <w:w w:val="95"/>
          <w:sz w:val="18"/>
        </w:rPr>
      </w:pPr>
      <w:r w:rsidRPr="008B0EA0">
        <w:rPr>
          <w:rFonts w:asciiTheme="majorHAnsi" w:hAnsiTheme="majorHAnsi" w:cstheme="majorHAnsi"/>
          <w:color w:val="7F7F7F" w:themeColor="text1" w:themeTint="80"/>
          <w:w w:val="95"/>
          <w:sz w:val="18"/>
        </w:rPr>
        <w:lastRenderedPageBreak/>
        <w:t xml:space="preserve">(max. </w:t>
      </w:r>
      <w:r w:rsidR="00DE5BFB">
        <w:rPr>
          <w:rFonts w:asciiTheme="majorHAnsi" w:hAnsiTheme="majorHAnsi" w:cstheme="majorHAnsi"/>
          <w:color w:val="7F7F7F" w:themeColor="text1" w:themeTint="80"/>
          <w:w w:val="95"/>
          <w:sz w:val="18"/>
        </w:rPr>
        <w:t>1</w:t>
      </w:r>
      <w:r w:rsidRPr="008B0EA0">
        <w:rPr>
          <w:rFonts w:asciiTheme="majorHAnsi" w:hAnsiTheme="majorHAnsi" w:cstheme="majorHAnsi"/>
          <w:color w:val="7F7F7F" w:themeColor="text1" w:themeTint="80"/>
          <w:w w:val="95"/>
          <w:sz w:val="18"/>
        </w:rPr>
        <w:t>.000 de c</w:t>
      </w:r>
      <w:r w:rsidR="00DE5BFB">
        <w:rPr>
          <w:rFonts w:asciiTheme="majorHAnsi" w:hAnsiTheme="majorHAnsi" w:cstheme="majorHAnsi"/>
          <w:color w:val="7F7F7F" w:themeColor="text1" w:themeTint="80"/>
          <w:w w:val="95"/>
          <w:sz w:val="18"/>
        </w:rPr>
        <w:t>uvinte</w:t>
      </w:r>
      <w:r w:rsidRPr="008B0EA0">
        <w:rPr>
          <w:rFonts w:asciiTheme="majorHAnsi" w:hAnsiTheme="majorHAnsi" w:cstheme="majorHAnsi"/>
          <w:color w:val="7F7F7F" w:themeColor="text1" w:themeTint="80"/>
          <w:w w:val="95"/>
          <w:sz w:val="18"/>
        </w:rPr>
        <w:t>)</w:t>
      </w:r>
    </w:p>
    <w:p w:rsidR="00DA2227" w:rsidRPr="00E74413" w:rsidRDefault="00DA2227" w:rsidP="00E74413">
      <w:pPr>
        <w:pStyle w:val="BodyText"/>
        <w:tabs>
          <w:tab w:val="right" w:leader="dot" w:pos="9458"/>
        </w:tabs>
        <w:spacing w:line="276" w:lineRule="auto"/>
        <w:ind w:left="162"/>
        <w:jc w:val="both"/>
        <w:rPr>
          <w:rFonts w:asciiTheme="majorHAnsi" w:hAnsiTheme="majorHAnsi" w:cstheme="majorHAnsi"/>
          <w:w w:val="95"/>
          <w:sz w:val="22"/>
        </w:rPr>
      </w:pPr>
    </w:p>
    <w:p w:rsidR="00062B59" w:rsidRPr="007C4B92" w:rsidRDefault="00E74413" w:rsidP="00E74413">
      <w:pPr>
        <w:pStyle w:val="BodyText"/>
        <w:tabs>
          <w:tab w:val="right" w:leader="dot" w:pos="9458"/>
        </w:tabs>
        <w:spacing w:line="276" w:lineRule="auto"/>
        <w:ind w:left="162"/>
        <w:jc w:val="both"/>
        <w:rPr>
          <w:rFonts w:asciiTheme="minorHAnsi" w:hAnsiTheme="minorHAnsi" w:cstheme="minorHAnsi"/>
          <w:w w:val="95"/>
          <w:sz w:val="22"/>
        </w:rPr>
      </w:pPr>
      <w:r w:rsidRPr="007C4B92">
        <w:rPr>
          <w:rFonts w:asciiTheme="minorHAnsi" w:hAnsiTheme="minorHAnsi" w:cstheme="minorHAnsi"/>
          <w:w w:val="95"/>
          <w:sz w:val="22"/>
        </w:rPr>
        <w:t>În conformitate cu prevederile Legii nr. 677/2001, Regulamentului UE nr. 2016/679 și Legii nr. 190/2018, prin prezenta îmi declar consimțământul cu privire la utilizarea, prelucrarea și stocarea datelor mele personale furnizate pe această cale și prin intermediul documentației depuse, de către Institutul Național al Patrimoniului</w:t>
      </w:r>
      <w:r w:rsidR="003260CE" w:rsidRPr="007C4B92">
        <w:rPr>
          <w:rFonts w:asciiTheme="minorHAnsi" w:hAnsiTheme="minorHAnsi" w:cstheme="minorHAnsi"/>
          <w:w w:val="95"/>
          <w:sz w:val="22"/>
        </w:rPr>
        <w:t>, potrivit prevederilor legale și declar că am cunoștință de drepturile care îmi sunt conferite de aceste prevederi legale.</w:t>
      </w:r>
      <w:r w:rsidRPr="007C4B92">
        <w:rPr>
          <w:rFonts w:asciiTheme="minorHAnsi" w:hAnsiTheme="minorHAnsi" w:cstheme="minorHAnsi"/>
          <w:w w:val="95"/>
          <w:sz w:val="22"/>
        </w:rPr>
        <w:t xml:space="preserve"> </w:t>
      </w:r>
    </w:p>
    <w:p w:rsidR="00E74413" w:rsidRPr="00E74413" w:rsidRDefault="00E74413" w:rsidP="00E74413">
      <w:pPr>
        <w:pStyle w:val="BodyText"/>
        <w:tabs>
          <w:tab w:val="right" w:leader="dot" w:pos="9458"/>
        </w:tabs>
        <w:spacing w:line="360" w:lineRule="auto"/>
        <w:ind w:left="162"/>
        <w:jc w:val="both"/>
        <w:rPr>
          <w:rFonts w:asciiTheme="majorHAnsi" w:hAnsiTheme="majorHAnsi" w:cstheme="majorHAnsi"/>
          <w:w w:val="95"/>
          <w:sz w:val="22"/>
        </w:rPr>
      </w:pPr>
    </w:p>
    <w:p w:rsidR="00E74413" w:rsidRPr="00E74413" w:rsidRDefault="00E74413" w:rsidP="00E74413">
      <w:pPr>
        <w:pStyle w:val="BodyText"/>
        <w:tabs>
          <w:tab w:val="right" w:leader="dot" w:pos="9458"/>
        </w:tabs>
        <w:spacing w:line="360" w:lineRule="auto"/>
        <w:ind w:left="162"/>
        <w:jc w:val="both"/>
        <w:rPr>
          <w:rFonts w:asciiTheme="majorHAnsi" w:hAnsiTheme="majorHAnsi" w:cstheme="majorHAnsi"/>
          <w:w w:val="95"/>
          <w:sz w:val="22"/>
        </w:rPr>
      </w:pPr>
    </w:p>
    <w:p w:rsidR="00DA2227" w:rsidRPr="007C4B92" w:rsidRDefault="00DA2227" w:rsidP="001A55FB">
      <w:pPr>
        <w:pStyle w:val="BodyText"/>
        <w:tabs>
          <w:tab w:val="right" w:leader="dot" w:pos="9458"/>
        </w:tabs>
        <w:spacing w:line="360" w:lineRule="auto"/>
        <w:ind w:left="162"/>
        <w:jc w:val="both"/>
        <w:rPr>
          <w:rFonts w:asciiTheme="minorHAnsi" w:hAnsiTheme="minorHAnsi" w:cstheme="minorHAnsi"/>
          <w:w w:val="95"/>
          <w:sz w:val="22"/>
        </w:rPr>
      </w:pPr>
      <w:r w:rsidRPr="007C4B92">
        <w:rPr>
          <w:rFonts w:asciiTheme="minorHAnsi" w:hAnsiTheme="minorHAnsi" w:cstheme="minorHAnsi"/>
          <w:w w:val="95"/>
          <w:sz w:val="22"/>
        </w:rPr>
        <w:t>Numele/denumirea solicitantului</w:t>
      </w:r>
      <w:r w:rsidR="00727C92" w:rsidRPr="007C4B92">
        <w:rPr>
          <w:rFonts w:asciiTheme="minorHAnsi" w:hAnsiTheme="minorHAnsi" w:cstheme="minorHAnsi"/>
          <w:w w:val="95"/>
          <w:sz w:val="22"/>
        </w:rPr>
        <w:t>:</w:t>
      </w:r>
      <w:r w:rsidRPr="007C4B92">
        <w:rPr>
          <w:rFonts w:asciiTheme="minorHAnsi" w:hAnsiTheme="minorHAnsi" w:cstheme="minorHAnsi"/>
          <w:w w:val="95"/>
          <w:sz w:val="22"/>
        </w:rPr>
        <w:t xml:space="preserve"> </w:t>
      </w:r>
      <w:r w:rsidR="00DA7B2F" w:rsidRPr="007C4B92">
        <w:rPr>
          <w:rFonts w:asciiTheme="minorHAnsi" w:hAnsiTheme="minorHAnsi" w:cstheme="minorHAnsi"/>
          <w:w w:val="95"/>
          <w:sz w:val="22"/>
        </w:rPr>
        <w:tab/>
      </w:r>
    </w:p>
    <w:p w:rsidR="00DA7B2F" w:rsidRPr="007C4B92" w:rsidRDefault="00DA7B2F" w:rsidP="001A55FB">
      <w:pPr>
        <w:pStyle w:val="BodyText"/>
        <w:tabs>
          <w:tab w:val="right" w:leader="dot" w:pos="9458"/>
        </w:tabs>
        <w:spacing w:line="360" w:lineRule="auto"/>
        <w:ind w:left="162"/>
        <w:jc w:val="both"/>
        <w:rPr>
          <w:rFonts w:asciiTheme="minorHAnsi" w:hAnsiTheme="minorHAnsi" w:cstheme="minorHAnsi"/>
          <w:w w:val="95"/>
          <w:sz w:val="22"/>
        </w:rPr>
      </w:pPr>
      <w:r w:rsidRPr="007C4B92">
        <w:rPr>
          <w:rFonts w:asciiTheme="minorHAnsi" w:hAnsiTheme="minorHAnsi" w:cstheme="minorHAnsi"/>
          <w:w w:val="95"/>
          <w:sz w:val="22"/>
        </w:rPr>
        <w:t>Numele și semnătura reprezentantului legal</w:t>
      </w:r>
      <w:r w:rsidR="00727C92" w:rsidRPr="007C4B92">
        <w:rPr>
          <w:rFonts w:asciiTheme="minorHAnsi" w:hAnsiTheme="minorHAnsi" w:cstheme="minorHAnsi"/>
          <w:w w:val="95"/>
          <w:sz w:val="22"/>
        </w:rPr>
        <w:t>:</w:t>
      </w:r>
      <w:r w:rsidRPr="007C4B92">
        <w:rPr>
          <w:rFonts w:asciiTheme="minorHAnsi" w:hAnsiTheme="minorHAnsi" w:cstheme="minorHAnsi"/>
          <w:w w:val="95"/>
          <w:sz w:val="22"/>
        </w:rPr>
        <w:t xml:space="preserve"> </w:t>
      </w:r>
      <w:r w:rsidRPr="007C4B92">
        <w:rPr>
          <w:rFonts w:asciiTheme="minorHAnsi" w:hAnsiTheme="minorHAnsi" w:cstheme="minorHAnsi"/>
          <w:w w:val="95"/>
          <w:sz w:val="22"/>
        </w:rPr>
        <w:tab/>
      </w:r>
    </w:p>
    <w:p w:rsidR="00DA7B2F" w:rsidRPr="007C4B92" w:rsidRDefault="00DA7B2F" w:rsidP="001A55FB">
      <w:pPr>
        <w:pStyle w:val="BodyText"/>
        <w:tabs>
          <w:tab w:val="right" w:leader="dot" w:pos="9458"/>
        </w:tabs>
        <w:spacing w:line="360" w:lineRule="auto"/>
        <w:ind w:left="162"/>
        <w:jc w:val="both"/>
        <w:rPr>
          <w:rFonts w:asciiTheme="minorHAnsi" w:hAnsiTheme="minorHAnsi" w:cstheme="minorHAnsi"/>
          <w:w w:val="95"/>
          <w:sz w:val="22"/>
        </w:rPr>
      </w:pPr>
      <w:r w:rsidRPr="007C4B92">
        <w:rPr>
          <w:rFonts w:asciiTheme="minorHAnsi" w:hAnsiTheme="minorHAnsi" w:cstheme="minorHAnsi"/>
          <w:w w:val="95"/>
          <w:sz w:val="22"/>
        </w:rPr>
        <w:t xml:space="preserve">L/S </w:t>
      </w:r>
      <w:r w:rsidRPr="007C4B92">
        <w:rPr>
          <w:rFonts w:asciiTheme="minorHAnsi" w:hAnsiTheme="minorHAnsi" w:cstheme="minorHAnsi"/>
          <w:w w:val="95"/>
          <w:sz w:val="22"/>
        </w:rPr>
        <w:tab/>
      </w:r>
    </w:p>
    <w:p w:rsidR="002537AD" w:rsidRPr="007C4B92" w:rsidRDefault="00DA7B2F" w:rsidP="001A55FB">
      <w:pPr>
        <w:pStyle w:val="BodyText"/>
        <w:tabs>
          <w:tab w:val="right" w:leader="dot" w:pos="9458"/>
        </w:tabs>
        <w:spacing w:line="360" w:lineRule="auto"/>
        <w:ind w:left="162"/>
        <w:jc w:val="both"/>
        <w:rPr>
          <w:rFonts w:asciiTheme="minorHAnsi" w:hAnsiTheme="minorHAnsi" w:cstheme="minorHAnsi"/>
          <w:w w:val="95"/>
          <w:sz w:val="22"/>
        </w:rPr>
      </w:pPr>
      <w:r w:rsidRPr="007C4B92">
        <w:rPr>
          <w:rFonts w:asciiTheme="minorHAnsi" w:hAnsiTheme="minorHAnsi" w:cstheme="minorHAnsi"/>
          <w:w w:val="95"/>
          <w:sz w:val="22"/>
        </w:rPr>
        <w:t>Data</w:t>
      </w:r>
      <w:r w:rsidR="00727C92" w:rsidRPr="007C4B92">
        <w:rPr>
          <w:rFonts w:asciiTheme="minorHAnsi" w:hAnsiTheme="minorHAnsi" w:cstheme="minorHAnsi"/>
          <w:w w:val="95"/>
          <w:sz w:val="22"/>
        </w:rPr>
        <w:t>:</w:t>
      </w:r>
      <w:r w:rsidRPr="007C4B92">
        <w:rPr>
          <w:rFonts w:asciiTheme="minorHAnsi" w:hAnsiTheme="minorHAnsi" w:cstheme="minorHAnsi"/>
          <w:w w:val="95"/>
          <w:sz w:val="22"/>
        </w:rPr>
        <w:t xml:space="preserve"> </w:t>
      </w:r>
      <w:r w:rsidRPr="007C4B92">
        <w:rPr>
          <w:rFonts w:asciiTheme="minorHAnsi" w:hAnsiTheme="minorHAnsi" w:cstheme="minorHAnsi"/>
          <w:w w:val="95"/>
          <w:sz w:val="22"/>
        </w:rPr>
        <w:tab/>
      </w:r>
    </w:p>
    <w:sectPr w:rsidR="002537AD" w:rsidRPr="007C4B92" w:rsidSect="00474247">
      <w:footerReference w:type="default" r:id="rId10"/>
      <w:pgSz w:w="11906" w:h="16838" w:code="9"/>
      <w:pgMar w:top="864" w:right="864" w:bottom="1008" w:left="15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B5" w:rsidRDefault="006267B5" w:rsidP="005B1269">
      <w:r>
        <w:separator/>
      </w:r>
    </w:p>
  </w:endnote>
  <w:endnote w:type="continuationSeparator" w:id="0">
    <w:p w:rsidR="006267B5" w:rsidRDefault="006267B5" w:rsidP="005B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</w:rPr>
      <w:id w:val="-219755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1269" w:rsidRPr="005B1269" w:rsidRDefault="005B1269" w:rsidP="00EA1A69">
        <w:pPr>
          <w:pStyle w:val="Footer"/>
          <w:jc w:val="right"/>
          <w:rPr>
            <w:rFonts w:asciiTheme="majorHAnsi" w:hAnsiTheme="majorHAnsi" w:cstheme="majorHAnsi"/>
            <w:noProof/>
          </w:rPr>
        </w:pPr>
        <w:r w:rsidRPr="005B1269">
          <w:rPr>
            <w:rFonts w:asciiTheme="majorHAnsi" w:hAnsiTheme="majorHAnsi" w:cstheme="majorHAnsi"/>
          </w:rPr>
          <w:t xml:space="preserve">pagina </w:t>
        </w:r>
        <w:r w:rsidRPr="005B1269">
          <w:rPr>
            <w:rFonts w:asciiTheme="majorHAnsi" w:hAnsiTheme="majorHAnsi" w:cstheme="majorHAnsi"/>
          </w:rPr>
          <w:fldChar w:fldCharType="begin"/>
        </w:r>
        <w:r w:rsidRPr="005B1269">
          <w:rPr>
            <w:rFonts w:asciiTheme="majorHAnsi" w:hAnsiTheme="majorHAnsi" w:cstheme="majorHAnsi"/>
          </w:rPr>
          <w:instrText xml:space="preserve"> PAGE   \* MERGEFORMAT </w:instrText>
        </w:r>
        <w:r w:rsidRPr="005B1269">
          <w:rPr>
            <w:rFonts w:asciiTheme="majorHAnsi" w:hAnsiTheme="majorHAnsi" w:cstheme="majorHAnsi"/>
          </w:rPr>
          <w:fldChar w:fldCharType="separate"/>
        </w:r>
        <w:r w:rsidR="00B75F5F">
          <w:rPr>
            <w:rFonts w:asciiTheme="majorHAnsi" w:hAnsiTheme="majorHAnsi" w:cstheme="majorHAnsi"/>
            <w:noProof/>
          </w:rPr>
          <w:t>1</w:t>
        </w:r>
        <w:r w:rsidRPr="005B1269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5B1269" w:rsidRPr="005B1269" w:rsidRDefault="005B1269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B5" w:rsidRDefault="006267B5" w:rsidP="005B1269">
      <w:r>
        <w:separator/>
      </w:r>
    </w:p>
  </w:footnote>
  <w:footnote w:type="continuationSeparator" w:id="0">
    <w:p w:rsidR="006267B5" w:rsidRDefault="006267B5" w:rsidP="005B1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28ED"/>
    <w:multiLevelType w:val="hybridMultilevel"/>
    <w:tmpl w:val="2018A5C8"/>
    <w:lvl w:ilvl="0" w:tplc="50902BF0">
      <w:start w:val="2"/>
      <w:numFmt w:val="bullet"/>
      <w:lvlText w:val="-"/>
      <w:lvlJc w:val="left"/>
      <w:pPr>
        <w:ind w:left="720" w:hanging="360"/>
      </w:pPr>
      <w:rPr>
        <w:rFonts w:ascii="Calibri Light" w:eastAsia="Verdana" w:hAnsi="Calibri Light" w:cs="Calibri Light" w:hint="default"/>
        <w:color w:val="AEAA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BF"/>
    <w:rsid w:val="00000359"/>
    <w:rsid w:val="00000568"/>
    <w:rsid w:val="00000B01"/>
    <w:rsid w:val="00002A31"/>
    <w:rsid w:val="00003396"/>
    <w:rsid w:val="000038B3"/>
    <w:rsid w:val="00004BFB"/>
    <w:rsid w:val="00004D21"/>
    <w:rsid w:val="00005087"/>
    <w:rsid w:val="00005C6F"/>
    <w:rsid w:val="00007310"/>
    <w:rsid w:val="0000754E"/>
    <w:rsid w:val="00007BC4"/>
    <w:rsid w:val="00010357"/>
    <w:rsid w:val="000124BD"/>
    <w:rsid w:val="0001448C"/>
    <w:rsid w:val="000150B4"/>
    <w:rsid w:val="00015759"/>
    <w:rsid w:val="00015807"/>
    <w:rsid w:val="00016BE9"/>
    <w:rsid w:val="00016CE6"/>
    <w:rsid w:val="00017964"/>
    <w:rsid w:val="000201C4"/>
    <w:rsid w:val="0002040A"/>
    <w:rsid w:val="00020682"/>
    <w:rsid w:val="00020F9B"/>
    <w:rsid w:val="00021545"/>
    <w:rsid w:val="000231AA"/>
    <w:rsid w:val="00023332"/>
    <w:rsid w:val="0002397E"/>
    <w:rsid w:val="00023C7B"/>
    <w:rsid w:val="00023FBF"/>
    <w:rsid w:val="00024779"/>
    <w:rsid w:val="00024BA9"/>
    <w:rsid w:val="00024C53"/>
    <w:rsid w:val="00025EA2"/>
    <w:rsid w:val="00026BF0"/>
    <w:rsid w:val="00026E8D"/>
    <w:rsid w:val="00027B33"/>
    <w:rsid w:val="00030954"/>
    <w:rsid w:val="00030D82"/>
    <w:rsid w:val="00031BB6"/>
    <w:rsid w:val="00031CD8"/>
    <w:rsid w:val="000327A6"/>
    <w:rsid w:val="0003302F"/>
    <w:rsid w:val="00033735"/>
    <w:rsid w:val="00034352"/>
    <w:rsid w:val="000343A5"/>
    <w:rsid w:val="0003453B"/>
    <w:rsid w:val="00035287"/>
    <w:rsid w:val="00035F53"/>
    <w:rsid w:val="000401D5"/>
    <w:rsid w:val="00040530"/>
    <w:rsid w:val="0004224B"/>
    <w:rsid w:val="000422CB"/>
    <w:rsid w:val="000426DB"/>
    <w:rsid w:val="00042F14"/>
    <w:rsid w:val="00043042"/>
    <w:rsid w:val="0004432E"/>
    <w:rsid w:val="00044528"/>
    <w:rsid w:val="000445A7"/>
    <w:rsid w:val="00044824"/>
    <w:rsid w:val="00045A57"/>
    <w:rsid w:val="00045E0D"/>
    <w:rsid w:val="00045ECA"/>
    <w:rsid w:val="00046553"/>
    <w:rsid w:val="00046861"/>
    <w:rsid w:val="0004792E"/>
    <w:rsid w:val="00047AA3"/>
    <w:rsid w:val="000500D7"/>
    <w:rsid w:val="00050488"/>
    <w:rsid w:val="00050D1D"/>
    <w:rsid w:val="00050D2E"/>
    <w:rsid w:val="0005186B"/>
    <w:rsid w:val="00051915"/>
    <w:rsid w:val="00051B7A"/>
    <w:rsid w:val="000537EC"/>
    <w:rsid w:val="00053AB2"/>
    <w:rsid w:val="00054517"/>
    <w:rsid w:val="00054590"/>
    <w:rsid w:val="00054606"/>
    <w:rsid w:val="00054932"/>
    <w:rsid w:val="00055D71"/>
    <w:rsid w:val="00056FA2"/>
    <w:rsid w:val="00056FF1"/>
    <w:rsid w:val="00057122"/>
    <w:rsid w:val="000572C3"/>
    <w:rsid w:val="00057380"/>
    <w:rsid w:val="0005788C"/>
    <w:rsid w:val="00060DDE"/>
    <w:rsid w:val="000615DB"/>
    <w:rsid w:val="00061739"/>
    <w:rsid w:val="00061CB0"/>
    <w:rsid w:val="00061D19"/>
    <w:rsid w:val="00061D72"/>
    <w:rsid w:val="00061FC1"/>
    <w:rsid w:val="00062AC6"/>
    <w:rsid w:val="00062B59"/>
    <w:rsid w:val="0006339C"/>
    <w:rsid w:val="00064CC3"/>
    <w:rsid w:val="000666A9"/>
    <w:rsid w:val="00067B88"/>
    <w:rsid w:val="00067C67"/>
    <w:rsid w:val="000703BA"/>
    <w:rsid w:val="000704C5"/>
    <w:rsid w:val="000726B3"/>
    <w:rsid w:val="000731E0"/>
    <w:rsid w:val="00073390"/>
    <w:rsid w:val="00074E2A"/>
    <w:rsid w:val="000758AC"/>
    <w:rsid w:val="00075DF8"/>
    <w:rsid w:val="000762B4"/>
    <w:rsid w:val="0007697F"/>
    <w:rsid w:val="00077002"/>
    <w:rsid w:val="00077308"/>
    <w:rsid w:val="00077EB6"/>
    <w:rsid w:val="00080CBA"/>
    <w:rsid w:val="00080E6D"/>
    <w:rsid w:val="00081091"/>
    <w:rsid w:val="000818A2"/>
    <w:rsid w:val="00081F9D"/>
    <w:rsid w:val="000823BC"/>
    <w:rsid w:val="00082726"/>
    <w:rsid w:val="000827DA"/>
    <w:rsid w:val="00082E46"/>
    <w:rsid w:val="00083405"/>
    <w:rsid w:val="0008374E"/>
    <w:rsid w:val="00083CA6"/>
    <w:rsid w:val="0008450F"/>
    <w:rsid w:val="00084AD9"/>
    <w:rsid w:val="00085802"/>
    <w:rsid w:val="000877F9"/>
    <w:rsid w:val="00090152"/>
    <w:rsid w:val="00091415"/>
    <w:rsid w:val="00091861"/>
    <w:rsid w:val="00092275"/>
    <w:rsid w:val="0009347C"/>
    <w:rsid w:val="000941A0"/>
    <w:rsid w:val="00094A86"/>
    <w:rsid w:val="00095400"/>
    <w:rsid w:val="00095F3B"/>
    <w:rsid w:val="00096145"/>
    <w:rsid w:val="00096E42"/>
    <w:rsid w:val="000A008C"/>
    <w:rsid w:val="000A025D"/>
    <w:rsid w:val="000A1F78"/>
    <w:rsid w:val="000A26AC"/>
    <w:rsid w:val="000A2D58"/>
    <w:rsid w:val="000A3842"/>
    <w:rsid w:val="000A3A49"/>
    <w:rsid w:val="000A5121"/>
    <w:rsid w:val="000A574F"/>
    <w:rsid w:val="000A6BE8"/>
    <w:rsid w:val="000A73BD"/>
    <w:rsid w:val="000A7F34"/>
    <w:rsid w:val="000B0147"/>
    <w:rsid w:val="000B1090"/>
    <w:rsid w:val="000B10B4"/>
    <w:rsid w:val="000B2006"/>
    <w:rsid w:val="000B217C"/>
    <w:rsid w:val="000B22C4"/>
    <w:rsid w:val="000B2539"/>
    <w:rsid w:val="000B2C55"/>
    <w:rsid w:val="000B364D"/>
    <w:rsid w:val="000B4A94"/>
    <w:rsid w:val="000B4EE0"/>
    <w:rsid w:val="000B5087"/>
    <w:rsid w:val="000B5EE4"/>
    <w:rsid w:val="000B5FE4"/>
    <w:rsid w:val="000B6366"/>
    <w:rsid w:val="000B65EE"/>
    <w:rsid w:val="000B7CC8"/>
    <w:rsid w:val="000C096D"/>
    <w:rsid w:val="000C18FB"/>
    <w:rsid w:val="000C36E5"/>
    <w:rsid w:val="000C39C3"/>
    <w:rsid w:val="000C4780"/>
    <w:rsid w:val="000C4980"/>
    <w:rsid w:val="000C6139"/>
    <w:rsid w:val="000C6550"/>
    <w:rsid w:val="000C6675"/>
    <w:rsid w:val="000C6875"/>
    <w:rsid w:val="000C6DAF"/>
    <w:rsid w:val="000C6EB4"/>
    <w:rsid w:val="000C79CD"/>
    <w:rsid w:val="000C7CFA"/>
    <w:rsid w:val="000C7E34"/>
    <w:rsid w:val="000D18BB"/>
    <w:rsid w:val="000D1E59"/>
    <w:rsid w:val="000D22D5"/>
    <w:rsid w:val="000D22FA"/>
    <w:rsid w:val="000D2B21"/>
    <w:rsid w:val="000D2F2A"/>
    <w:rsid w:val="000D3059"/>
    <w:rsid w:val="000D31DB"/>
    <w:rsid w:val="000D339E"/>
    <w:rsid w:val="000D346A"/>
    <w:rsid w:val="000D3AB9"/>
    <w:rsid w:val="000D3BCC"/>
    <w:rsid w:val="000D63E5"/>
    <w:rsid w:val="000E0786"/>
    <w:rsid w:val="000E0AF8"/>
    <w:rsid w:val="000E0E7A"/>
    <w:rsid w:val="000E118C"/>
    <w:rsid w:val="000E1E05"/>
    <w:rsid w:val="000E2336"/>
    <w:rsid w:val="000E3E67"/>
    <w:rsid w:val="000E53CF"/>
    <w:rsid w:val="000E5617"/>
    <w:rsid w:val="000E73EB"/>
    <w:rsid w:val="000E7AB0"/>
    <w:rsid w:val="000F05E3"/>
    <w:rsid w:val="000F1635"/>
    <w:rsid w:val="000F2204"/>
    <w:rsid w:val="000F22BD"/>
    <w:rsid w:val="000F382C"/>
    <w:rsid w:val="000F437E"/>
    <w:rsid w:val="000F44FC"/>
    <w:rsid w:val="000F4BAF"/>
    <w:rsid w:val="000F5D72"/>
    <w:rsid w:val="000F6059"/>
    <w:rsid w:val="000F67BA"/>
    <w:rsid w:val="000F68DA"/>
    <w:rsid w:val="000F6BFA"/>
    <w:rsid w:val="000F7625"/>
    <w:rsid w:val="000F7A0C"/>
    <w:rsid w:val="00100429"/>
    <w:rsid w:val="001009B2"/>
    <w:rsid w:val="00100ADD"/>
    <w:rsid w:val="00100E2D"/>
    <w:rsid w:val="00100F40"/>
    <w:rsid w:val="00101ECF"/>
    <w:rsid w:val="001020C0"/>
    <w:rsid w:val="0010266C"/>
    <w:rsid w:val="00102EC1"/>
    <w:rsid w:val="0010367B"/>
    <w:rsid w:val="00104151"/>
    <w:rsid w:val="00104368"/>
    <w:rsid w:val="00104A11"/>
    <w:rsid w:val="001057ED"/>
    <w:rsid w:val="00105951"/>
    <w:rsid w:val="001059B5"/>
    <w:rsid w:val="00105F16"/>
    <w:rsid w:val="001064ED"/>
    <w:rsid w:val="00107409"/>
    <w:rsid w:val="00107936"/>
    <w:rsid w:val="00107D8A"/>
    <w:rsid w:val="00107EFF"/>
    <w:rsid w:val="00112A57"/>
    <w:rsid w:val="00112BA4"/>
    <w:rsid w:val="00113EDD"/>
    <w:rsid w:val="001141FB"/>
    <w:rsid w:val="00114D23"/>
    <w:rsid w:val="00115210"/>
    <w:rsid w:val="001152D9"/>
    <w:rsid w:val="001157AA"/>
    <w:rsid w:val="001159D3"/>
    <w:rsid w:val="00115CEF"/>
    <w:rsid w:val="00116299"/>
    <w:rsid w:val="00116707"/>
    <w:rsid w:val="00116753"/>
    <w:rsid w:val="00117086"/>
    <w:rsid w:val="0011792C"/>
    <w:rsid w:val="00120422"/>
    <w:rsid w:val="00120927"/>
    <w:rsid w:val="0012175A"/>
    <w:rsid w:val="00121B5F"/>
    <w:rsid w:val="0012203D"/>
    <w:rsid w:val="0012392F"/>
    <w:rsid w:val="00123EEB"/>
    <w:rsid w:val="001246E5"/>
    <w:rsid w:val="00125D9E"/>
    <w:rsid w:val="00125F59"/>
    <w:rsid w:val="001264E6"/>
    <w:rsid w:val="00127923"/>
    <w:rsid w:val="00127B69"/>
    <w:rsid w:val="00127DE4"/>
    <w:rsid w:val="001302E9"/>
    <w:rsid w:val="00130BE6"/>
    <w:rsid w:val="00131138"/>
    <w:rsid w:val="00131513"/>
    <w:rsid w:val="001316E4"/>
    <w:rsid w:val="00132E64"/>
    <w:rsid w:val="00133115"/>
    <w:rsid w:val="00133FCB"/>
    <w:rsid w:val="001361C1"/>
    <w:rsid w:val="00136350"/>
    <w:rsid w:val="0013666E"/>
    <w:rsid w:val="00136724"/>
    <w:rsid w:val="00137A42"/>
    <w:rsid w:val="00137AC9"/>
    <w:rsid w:val="00137AFE"/>
    <w:rsid w:val="00137D7F"/>
    <w:rsid w:val="001403F3"/>
    <w:rsid w:val="00140569"/>
    <w:rsid w:val="00140825"/>
    <w:rsid w:val="00140AE7"/>
    <w:rsid w:val="00140C51"/>
    <w:rsid w:val="00140D72"/>
    <w:rsid w:val="001421FB"/>
    <w:rsid w:val="00143B42"/>
    <w:rsid w:val="0014428D"/>
    <w:rsid w:val="00145981"/>
    <w:rsid w:val="00145B07"/>
    <w:rsid w:val="00146551"/>
    <w:rsid w:val="00147D5D"/>
    <w:rsid w:val="00147E0B"/>
    <w:rsid w:val="00150C44"/>
    <w:rsid w:val="001519FA"/>
    <w:rsid w:val="0015290D"/>
    <w:rsid w:val="00152CA7"/>
    <w:rsid w:val="0015389F"/>
    <w:rsid w:val="00154405"/>
    <w:rsid w:val="00155B41"/>
    <w:rsid w:val="00155BD4"/>
    <w:rsid w:val="001561AF"/>
    <w:rsid w:val="0015623B"/>
    <w:rsid w:val="00156649"/>
    <w:rsid w:val="00156853"/>
    <w:rsid w:val="001573BA"/>
    <w:rsid w:val="00157FF3"/>
    <w:rsid w:val="001606F2"/>
    <w:rsid w:val="00160E38"/>
    <w:rsid w:val="001620EF"/>
    <w:rsid w:val="00163EF1"/>
    <w:rsid w:val="00164F22"/>
    <w:rsid w:val="00165F49"/>
    <w:rsid w:val="00166536"/>
    <w:rsid w:val="00166C35"/>
    <w:rsid w:val="00167515"/>
    <w:rsid w:val="001678BE"/>
    <w:rsid w:val="00167BE9"/>
    <w:rsid w:val="00170654"/>
    <w:rsid w:val="0017071D"/>
    <w:rsid w:val="001708AE"/>
    <w:rsid w:val="00170BC7"/>
    <w:rsid w:val="00171255"/>
    <w:rsid w:val="001720E1"/>
    <w:rsid w:val="00172D18"/>
    <w:rsid w:val="00172E54"/>
    <w:rsid w:val="0017398F"/>
    <w:rsid w:val="001739C5"/>
    <w:rsid w:val="001742F8"/>
    <w:rsid w:val="001754A6"/>
    <w:rsid w:val="00175CC7"/>
    <w:rsid w:val="00175E68"/>
    <w:rsid w:val="00176C3A"/>
    <w:rsid w:val="00176D03"/>
    <w:rsid w:val="00176E19"/>
    <w:rsid w:val="001771C8"/>
    <w:rsid w:val="00177218"/>
    <w:rsid w:val="001772F9"/>
    <w:rsid w:val="00177894"/>
    <w:rsid w:val="001779FD"/>
    <w:rsid w:val="00177C30"/>
    <w:rsid w:val="001817B7"/>
    <w:rsid w:val="00181831"/>
    <w:rsid w:val="00181CFE"/>
    <w:rsid w:val="00181D5C"/>
    <w:rsid w:val="00181E5B"/>
    <w:rsid w:val="00182333"/>
    <w:rsid w:val="0018273E"/>
    <w:rsid w:val="00182FD2"/>
    <w:rsid w:val="00185D33"/>
    <w:rsid w:val="00186634"/>
    <w:rsid w:val="00186BE3"/>
    <w:rsid w:val="00187B2E"/>
    <w:rsid w:val="00191113"/>
    <w:rsid w:val="0019166D"/>
    <w:rsid w:val="00191E0F"/>
    <w:rsid w:val="0019203A"/>
    <w:rsid w:val="0019235B"/>
    <w:rsid w:val="0019409C"/>
    <w:rsid w:val="001943CC"/>
    <w:rsid w:val="0019458C"/>
    <w:rsid w:val="00194A01"/>
    <w:rsid w:val="00195B2C"/>
    <w:rsid w:val="00195C4C"/>
    <w:rsid w:val="00196EA7"/>
    <w:rsid w:val="00196EFC"/>
    <w:rsid w:val="001972AB"/>
    <w:rsid w:val="00197360"/>
    <w:rsid w:val="001A06D5"/>
    <w:rsid w:val="001A0AF9"/>
    <w:rsid w:val="001A0C8A"/>
    <w:rsid w:val="001A13F9"/>
    <w:rsid w:val="001A1447"/>
    <w:rsid w:val="001A1FD6"/>
    <w:rsid w:val="001A1FEE"/>
    <w:rsid w:val="001A308D"/>
    <w:rsid w:val="001A40A6"/>
    <w:rsid w:val="001A55FB"/>
    <w:rsid w:val="001A5929"/>
    <w:rsid w:val="001A770E"/>
    <w:rsid w:val="001B0094"/>
    <w:rsid w:val="001B14A1"/>
    <w:rsid w:val="001B164F"/>
    <w:rsid w:val="001B17FB"/>
    <w:rsid w:val="001B183B"/>
    <w:rsid w:val="001B1D41"/>
    <w:rsid w:val="001B22A0"/>
    <w:rsid w:val="001B2315"/>
    <w:rsid w:val="001B3A74"/>
    <w:rsid w:val="001B3C57"/>
    <w:rsid w:val="001B40F4"/>
    <w:rsid w:val="001B4D17"/>
    <w:rsid w:val="001B53FB"/>
    <w:rsid w:val="001B5A24"/>
    <w:rsid w:val="001B5A49"/>
    <w:rsid w:val="001B6660"/>
    <w:rsid w:val="001B6AE9"/>
    <w:rsid w:val="001B6D3A"/>
    <w:rsid w:val="001C0129"/>
    <w:rsid w:val="001C018C"/>
    <w:rsid w:val="001C0ACD"/>
    <w:rsid w:val="001C0FCF"/>
    <w:rsid w:val="001C106F"/>
    <w:rsid w:val="001C1B82"/>
    <w:rsid w:val="001C23B0"/>
    <w:rsid w:val="001C275F"/>
    <w:rsid w:val="001C29BD"/>
    <w:rsid w:val="001C3058"/>
    <w:rsid w:val="001C31F7"/>
    <w:rsid w:val="001C3ABE"/>
    <w:rsid w:val="001C4076"/>
    <w:rsid w:val="001C63A1"/>
    <w:rsid w:val="001C6712"/>
    <w:rsid w:val="001C6DAF"/>
    <w:rsid w:val="001C744C"/>
    <w:rsid w:val="001D02A2"/>
    <w:rsid w:val="001D100C"/>
    <w:rsid w:val="001D19B1"/>
    <w:rsid w:val="001D2962"/>
    <w:rsid w:val="001D2BAA"/>
    <w:rsid w:val="001D2F5F"/>
    <w:rsid w:val="001D30B8"/>
    <w:rsid w:val="001D3867"/>
    <w:rsid w:val="001D46B1"/>
    <w:rsid w:val="001D515F"/>
    <w:rsid w:val="001D53D4"/>
    <w:rsid w:val="001D5730"/>
    <w:rsid w:val="001D6A4D"/>
    <w:rsid w:val="001D7169"/>
    <w:rsid w:val="001D717F"/>
    <w:rsid w:val="001E0603"/>
    <w:rsid w:val="001E0B2A"/>
    <w:rsid w:val="001E11F0"/>
    <w:rsid w:val="001E2022"/>
    <w:rsid w:val="001E2650"/>
    <w:rsid w:val="001E3D3D"/>
    <w:rsid w:val="001E3F76"/>
    <w:rsid w:val="001E4A11"/>
    <w:rsid w:val="001E4EED"/>
    <w:rsid w:val="001E5F92"/>
    <w:rsid w:val="001E6B3D"/>
    <w:rsid w:val="001E6BDA"/>
    <w:rsid w:val="001E7DC6"/>
    <w:rsid w:val="001E7F81"/>
    <w:rsid w:val="001F0175"/>
    <w:rsid w:val="001F0516"/>
    <w:rsid w:val="001F085E"/>
    <w:rsid w:val="001F1841"/>
    <w:rsid w:val="001F23C3"/>
    <w:rsid w:val="001F23CE"/>
    <w:rsid w:val="001F2715"/>
    <w:rsid w:val="001F30BD"/>
    <w:rsid w:val="001F4495"/>
    <w:rsid w:val="001F4A65"/>
    <w:rsid w:val="001F4A6C"/>
    <w:rsid w:val="001F5349"/>
    <w:rsid w:val="001F612E"/>
    <w:rsid w:val="001F64B0"/>
    <w:rsid w:val="001F6E64"/>
    <w:rsid w:val="001F767A"/>
    <w:rsid w:val="001F7DC0"/>
    <w:rsid w:val="002006DD"/>
    <w:rsid w:val="0020093E"/>
    <w:rsid w:val="00200F0C"/>
    <w:rsid w:val="002014CB"/>
    <w:rsid w:val="00201A81"/>
    <w:rsid w:val="00202918"/>
    <w:rsid w:val="002034FB"/>
    <w:rsid w:val="0020381F"/>
    <w:rsid w:val="002043C8"/>
    <w:rsid w:val="00204A0A"/>
    <w:rsid w:val="0020530E"/>
    <w:rsid w:val="00205463"/>
    <w:rsid w:val="00205B30"/>
    <w:rsid w:val="00205C75"/>
    <w:rsid w:val="00205F77"/>
    <w:rsid w:val="0020613F"/>
    <w:rsid w:val="00206CC0"/>
    <w:rsid w:val="0020706A"/>
    <w:rsid w:val="002078B3"/>
    <w:rsid w:val="00207BF5"/>
    <w:rsid w:val="00207E7C"/>
    <w:rsid w:val="00207E84"/>
    <w:rsid w:val="00207EFE"/>
    <w:rsid w:val="00210691"/>
    <w:rsid w:val="002107EB"/>
    <w:rsid w:val="00210FE6"/>
    <w:rsid w:val="002110CF"/>
    <w:rsid w:val="002115E9"/>
    <w:rsid w:val="002127B4"/>
    <w:rsid w:val="00212D4C"/>
    <w:rsid w:val="00212D73"/>
    <w:rsid w:val="00212FE6"/>
    <w:rsid w:val="002131DA"/>
    <w:rsid w:val="00213AA7"/>
    <w:rsid w:val="00213B67"/>
    <w:rsid w:val="00213D0A"/>
    <w:rsid w:val="00214305"/>
    <w:rsid w:val="00214E93"/>
    <w:rsid w:val="0021579B"/>
    <w:rsid w:val="002158C0"/>
    <w:rsid w:val="0021660A"/>
    <w:rsid w:val="002178BA"/>
    <w:rsid w:val="00217A7E"/>
    <w:rsid w:val="00220290"/>
    <w:rsid w:val="002202FF"/>
    <w:rsid w:val="00220BB2"/>
    <w:rsid w:val="0022143A"/>
    <w:rsid w:val="002219BE"/>
    <w:rsid w:val="00221FE4"/>
    <w:rsid w:val="00222099"/>
    <w:rsid w:val="00222605"/>
    <w:rsid w:val="00223DA1"/>
    <w:rsid w:val="002245E5"/>
    <w:rsid w:val="00224CF5"/>
    <w:rsid w:val="00225F30"/>
    <w:rsid w:val="00226604"/>
    <w:rsid w:val="002277E1"/>
    <w:rsid w:val="00227A3A"/>
    <w:rsid w:val="00230CB4"/>
    <w:rsid w:val="002311C7"/>
    <w:rsid w:val="00231873"/>
    <w:rsid w:val="002318D0"/>
    <w:rsid w:val="00233518"/>
    <w:rsid w:val="00233BC2"/>
    <w:rsid w:val="002343BF"/>
    <w:rsid w:val="0023466C"/>
    <w:rsid w:val="00235D7D"/>
    <w:rsid w:val="00236BD5"/>
    <w:rsid w:val="00236BEC"/>
    <w:rsid w:val="0023704A"/>
    <w:rsid w:val="00237512"/>
    <w:rsid w:val="00237818"/>
    <w:rsid w:val="00237A32"/>
    <w:rsid w:val="00237AAF"/>
    <w:rsid w:val="002403BF"/>
    <w:rsid w:val="002413E8"/>
    <w:rsid w:val="00241661"/>
    <w:rsid w:val="00242182"/>
    <w:rsid w:val="0024308A"/>
    <w:rsid w:val="002449AD"/>
    <w:rsid w:val="00244AEB"/>
    <w:rsid w:val="00244D9A"/>
    <w:rsid w:val="00245AAE"/>
    <w:rsid w:val="00245C7F"/>
    <w:rsid w:val="00246973"/>
    <w:rsid w:val="00247DDA"/>
    <w:rsid w:val="002503DA"/>
    <w:rsid w:val="0025162E"/>
    <w:rsid w:val="0025185B"/>
    <w:rsid w:val="0025196F"/>
    <w:rsid w:val="00251B13"/>
    <w:rsid w:val="00251F09"/>
    <w:rsid w:val="002526DA"/>
    <w:rsid w:val="00252779"/>
    <w:rsid w:val="00252860"/>
    <w:rsid w:val="00252A58"/>
    <w:rsid w:val="00252B6D"/>
    <w:rsid w:val="00252D63"/>
    <w:rsid w:val="002535BA"/>
    <w:rsid w:val="002537AD"/>
    <w:rsid w:val="00253934"/>
    <w:rsid w:val="00253A1D"/>
    <w:rsid w:val="00253B0A"/>
    <w:rsid w:val="00254789"/>
    <w:rsid w:val="00254826"/>
    <w:rsid w:val="00254B18"/>
    <w:rsid w:val="00254E1F"/>
    <w:rsid w:val="0025503B"/>
    <w:rsid w:val="002553D4"/>
    <w:rsid w:val="00255428"/>
    <w:rsid w:val="00256055"/>
    <w:rsid w:val="002564F5"/>
    <w:rsid w:val="002566A5"/>
    <w:rsid w:val="0025688E"/>
    <w:rsid w:val="00256B5D"/>
    <w:rsid w:val="00256F9F"/>
    <w:rsid w:val="00257C55"/>
    <w:rsid w:val="00260E3D"/>
    <w:rsid w:val="002631E0"/>
    <w:rsid w:val="00263DE4"/>
    <w:rsid w:val="002643E5"/>
    <w:rsid w:val="00264DD7"/>
    <w:rsid w:val="002653AC"/>
    <w:rsid w:val="00265733"/>
    <w:rsid w:val="00265EFB"/>
    <w:rsid w:val="00266037"/>
    <w:rsid w:val="0026732A"/>
    <w:rsid w:val="002678D6"/>
    <w:rsid w:val="00270320"/>
    <w:rsid w:val="002703C4"/>
    <w:rsid w:val="0027048B"/>
    <w:rsid w:val="00270665"/>
    <w:rsid w:val="0027074E"/>
    <w:rsid w:val="00270A5F"/>
    <w:rsid w:val="00270E07"/>
    <w:rsid w:val="00270EC5"/>
    <w:rsid w:val="00272A20"/>
    <w:rsid w:val="00272D16"/>
    <w:rsid w:val="00273336"/>
    <w:rsid w:val="0027359F"/>
    <w:rsid w:val="00274CA7"/>
    <w:rsid w:val="002755B3"/>
    <w:rsid w:val="002776E5"/>
    <w:rsid w:val="00277713"/>
    <w:rsid w:val="002779C3"/>
    <w:rsid w:val="00277B71"/>
    <w:rsid w:val="00277B83"/>
    <w:rsid w:val="00280E42"/>
    <w:rsid w:val="00281026"/>
    <w:rsid w:val="00281048"/>
    <w:rsid w:val="0028198D"/>
    <w:rsid w:val="00281D1D"/>
    <w:rsid w:val="00281FBF"/>
    <w:rsid w:val="002821DE"/>
    <w:rsid w:val="0028263A"/>
    <w:rsid w:val="002826DB"/>
    <w:rsid w:val="00282EC0"/>
    <w:rsid w:val="0028412D"/>
    <w:rsid w:val="002845E5"/>
    <w:rsid w:val="00284A78"/>
    <w:rsid w:val="00284D88"/>
    <w:rsid w:val="0028552C"/>
    <w:rsid w:val="00285F42"/>
    <w:rsid w:val="00285F52"/>
    <w:rsid w:val="00287603"/>
    <w:rsid w:val="00290335"/>
    <w:rsid w:val="00290681"/>
    <w:rsid w:val="002906DC"/>
    <w:rsid w:val="00290E1D"/>
    <w:rsid w:val="00292834"/>
    <w:rsid w:val="00293208"/>
    <w:rsid w:val="00293CFB"/>
    <w:rsid w:val="002946A6"/>
    <w:rsid w:val="0029487A"/>
    <w:rsid w:val="00294949"/>
    <w:rsid w:val="002954D7"/>
    <w:rsid w:val="00295B67"/>
    <w:rsid w:val="0029613F"/>
    <w:rsid w:val="00296B38"/>
    <w:rsid w:val="00297769"/>
    <w:rsid w:val="00297986"/>
    <w:rsid w:val="002A0300"/>
    <w:rsid w:val="002A07E9"/>
    <w:rsid w:val="002A084D"/>
    <w:rsid w:val="002A109F"/>
    <w:rsid w:val="002A114E"/>
    <w:rsid w:val="002A1659"/>
    <w:rsid w:val="002A16EB"/>
    <w:rsid w:val="002A272E"/>
    <w:rsid w:val="002A2CD3"/>
    <w:rsid w:val="002A2FA0"/>
    <w:rsid w:val="002A315C"/>
    <w:rsid w:val="002A369D"/>
    <w:rsid w:val="002A3866"/>
    <w:rsid w:val="002A4EE1"/>
    <w:rsid w:val="002A50E1"/>
    <w:rsid w:val="002A571D"/>
    <w:rsid w:val="002A5D66"/>
    <w:rsid w:val="002A6039"/>
    <w:rsid w:val="002A6365"/>
    <w:rsid w:val="002A6AD8"/>
    <w:rsid w:val="002A6D97"/>
    <w:rsid w:val="002A767C"/>
    <w:rsid w:val="002A77F4"/>
    <w:rsid w:val="002A7ED3"/>
    <w:rsid w:val="002B0336"/>
    <w:rsid w:val="002B06CF"/>
    <w:rsid w:val="002B0DBE"/>
    <w:rsid w:val="002B0EDA"/>
    <w:rsid w:val="002B119E"/>
    <w:rsid w:val="002B1257"/>
    <w:rsid w:val="002B18F1"/>
    <w:rsid w:val="002B1F87"/>
    <w:rsid w:val="002B3380"/>
    <w:rsid w:val="002B3DC7"/>
    <w:rsid w:val="002B4167"/>
    <w:rsid w:val="002B474B"/>
    <w:rsid w:val="002B4C9C"/>
    <w:rsid w:val="002B5C8C"/>
    <w:rsid w:val="002B6107"/>
    <w:rsid w:val="002B61D3"/>
    <w:rsid w:val="002B7508"/>
    <w:rsid w:val="002B7941"/>
    <w:rsid w:val="002C078B"/>
    <w:rsid w:val="002C1224"/>
    <w:rsid w:val="002C1535"/>
    <w:rsid w:val="002C1E5F"/>
    <w:rsid w:val="002C2FE3"/>
    <w:rsid w:val="002C32B8"/>
    <w:rsid w:val="002C39E4"/>
    <w:rsid w:val="002C3A45"/>
    <w:rsid w:val="002C3D3D"/>
    <w:rsid w:val="002C42FD"/>
    <w:rsid w:val="002C4B75"/>
    <w:rsid w:val="002C5296"/>
    <w:rsid w:val="002C59ED"/>
    <w:rsid w:val="002C69C7"/>
    <w:rsid w:val="002D0A2B"/>
    <w:rsid w:val="002D0C71"/>
    <w:rsid w:val="002D0ECE"/>
    <w:rsid w:val="002D1279"/>
    <w:rsid w:val="002D3B03"/>
    <w:rsid w:val="002D5228"/>
    <w:rsid w:val="002D54C0"/>
    <w:rsid w:val="002D5A5E"/>
    <w:rsid w:val="002D5BD0"/>
    <w:rsid w:val="002D5E28"/>
    <w:rsid w:val="002D756A"/>
    <w:rsid w:val="002D7DC6"/>
    <w:rsid w:val="002E01EB"/>
    <w:rsid w:val="002E064F"/>
    <w:rsid w:val="002E0BA6"/>
    <w:rsid w:val="002E0C8D"/>
    <w:rsid w:val="002E106F"/>
    <w:rsid w:val="002E1895"/>
    <w:rsid w:val="002E1F8C"/>
    <w:rsid w:val="002E358E"/>
    <w:rsid w:val="002E4EB8"/>
    <w:rsid w:val="002E5750"/>
    <w:rsid w:val="002E59EB"/>
    <w:rsid w:val="002E63AD"/>
    <w:rsid w:val="002E641C"/>
    <w:rsid w:val="002E7118"/>
    <w:rsid w:val="002E7F92"/>
    <w:rsid w:val="002F0093"/>
    <w:rsid w:val="002F05F2"/>
    <w:rsid w:val="002F0E68"/>
    <w:rsid w:val="002F104F"/>
    <w:rsid w:val="002F1CCA"/>
    <w:rsid w:val="002F3D4D"/>
    <w:rsid w:val="002F3F6E"/>
    <w:rsid w:val="002F40FB"/>
    <w:rsid w:val="002F4181"/>
    <w:rsid w:val="002F430C"/>
    <w:rsid w:val="002F4A06"/>
    <w:rsid w:val="002F5BEA"/>
    <w:rsid w:val="002F6250"/>
    <w:rsid w:val="002F643D"/>
    <w:rsid w:val="002F68D6"/>
    <w:rsid w:val="002F7C5B"/>
    <w:rsid w:val="003005C7"/>
    <w:rsid w:val="003008F1"/>
    <w:rsid w:val="00300ABC"/>
    <w:rsid w:val="00300D8B"/>
    <w:rsid w:val="0030113B"/>
    <w:rsid w:val="003023CA"/>
    <w:rsid w:val="003027E9"/>
    <w:rsid w:val="00303863"/>
    <w:rsid w:val="00303F4C"/>
    <w:rsid w:val="003048FD"/>
    <w:rsid w:val="00304D89"/>
    <w:rsid w:val="00305095"/>
    <w:rsid w:val="003054BF"/>
    <w:rsid w:val="00306402"/>
    <w:rsid w:val="00306B68"/>
    <w:rsid w:val="00307451"/>
    <w:rsid w:val="00307D33"/>
    <w:rsid w:val="00310187"/>
    <w:rsid w:val="00310215"/>
    <w:rsid w:val="00310AC2"/>
    <w:rsid w:val="00310E2A"/>
    <w:rsid w:val="003113E9"/>
    <w:rsid w:val="003116F0"/>
    <w:rsid w:val="00311796"/>
    <w:rsid w:val="00312077"/>
    <w:rsid w:val="003122AD"/>
    <w:rsid w:val="00314430"/>
    <w:rsid w:val="0031524A"/>
    <w:rsid w:val="00315A1F"/>
    <w:rsid w:val="00315C46"/>
    <w:rsid w:val="0031621B"/>
    <w:rsid w:val="003162D3"/>
    <w:rsid w:val="003176B7"/>
    <w:rsid w:val="00317917"/>
    <w:rsid w:val="00317AA5"/>
    <w:rsid w:val="00320848"/>
    <w:rsid w:val="00321B7E"/>
    <w:rsid w:val="003228FF"/>
    <w:rsid w:val="00322FB9"/>
    <w:rsid w:val="00323B57"/>
    <w:rsid w:val="00324445"/>
    <w:rsid w:val="003260CE"/>
    <w:rsid w:val="003264C3"/>
    <w:rsid w:val="00326BCB"/>
    <w:rsid w:val="00327A79"/>
    <w:rsid w:val="00327F57"/>
    <w:rsid w:val="00327F9E"/>
    <w:rsid w:val="0033181C"/>
    <w:rsid w:val="00331CFE"/>
    <w:rsid w:val="00332A2C"/>
    <w:rsid w:val="00332F80"/>
    <w:rsid w:val="0033369B"/>
    <w:rsid w:val="00333943"/>
    <w:rsid w:val="003348F1"/>
    <w:rsid w:val="00335509"/>
    <w:rsid w:val="00335668"/>
    <w:rsid w:val="00335A24"/>
    <w:rsid w:val="003372B7"/>
    <w:rsid w:val="00337708"/>
    <w:rsid w:val="00337A04"/>
    <w:rsid w:val="0034013A"/>
    <w:rsid w:val="00340D2F"/>
    <w:rsid w:val="003413A5"/>
    <w:rsid w:val="00341641"/>
    <w:rsid w:val="0034328B"/>
    <w:rsid w:val="00343926"/>
    <w:rsid w:val="00343A6A"/>
    <w:rsid w:val="00343D5F"/>
    <w:rsid w:val="00344C5E"/>
    <w:rsid w:val="00345099"/>
    <w:rsid w:val="0034540E"/>
    <w:rsid w:val="003455BA"/>
    <w:rsid w:val="003459AF"/>
    <w:rsid w:val="00345AA9"/>
    <w:rsid w:val="00345AC4"/>
    <w:rsid w:val="00345FC5"/>
    <w:rsid w:val="00346628"/>
    <w:rsid w:val="0034709A"/>
    <w:rsid w:val="00350325"/>
    <w:rsid w:val="00350831"/>
    <w:rsid w:val="00350CA5"/>
    <w:rsid w:val="00350DA8"/>
    <w:rsid w:val="0035104E"/>
    <w:rsid w:val="0035164B"/>
    <w:rsid w:val="003516C7"/>
    <w:rsid w:val="00351A9D"/>
    <w:rsid w:val="00351D2C"/>
    <w:rsid w:val="003525C2"/>
    <w:rsid w:val="00352719"/>
    <w:rsid w:val="0035276A"/>
    <w:rsid w:val="003540F2"/>
    <w:rsid w:val="003549A2"/>
    <w:rsid w:val="00354D34"/>
    <w:rsid w:val="00355D2E"/>
    <w:rsid w:val="003570A2"/>
    <w:rsid w:val="003617A2"/>
    <w:rsid w:val="003642F4"/>
    <w:rsid w:val="00364379"/>
    <w:rsid w:val="00364522"/>
    <w:rsid w:val="00364761"/>
    <w:rsid w:val="00364D79"/>
    <w:rsid w:val="00365345"/>
    <w:rsid w:val="00365989"/>
    <w:rsid w:val="00366CE2"/>
    <w:rsid w:val="0036731E"/>
    <w:rsid w:val="00367EE1"/>
    <w:rsid w:val="00370C4E"/>
    <w:rsid w:val="00370CDC"/>
    <w:rsid w:val="00371032"/>
    <w:rsid w:val="003729F8"/>
    <w:rsid w:val="0037350C"/>
    <w:rsid w:val="00373897"/>
    <w:rsid w:val="00373E2D"/>
    <w:rsid w:val="0037442D"/>
    <w:rsid w:val="0037502E"/>
    <w:rsid w:val="00375A59"/>
    <w:rsid w:val="00375BAF"/>
    <w:rsid w:val="00375FF9"/>
    <w:rsid w:val="00376D21"/>
    <w:rsid w:val="00376EC7"/>
    <w:rsid w:val="00377812"/>
    <w:rsid w:val="00380473"/>
    <w:rsid w:val="003805A0"/>
    <w:rsid w:val="0038069E"/>
    <w:rsid w:val="00380E30"/>
    <w:rsid w:val="0038117F"/>
    <w:rsid w:val="003812A7"/>
    <w:rsid w:val="00381745"/>
    <w:rsid w:val="003817E5"/>
    <w:rsid w:val="0038199D"/>
    <w:rsid w:val="003822DD"/>
    <w:rsid w:val="0038340A"/>
    <w:rsid w:val="00383502"/>
    <w:rsid w:val="00383606"/>
    <w:rsid w:val="00383A5A"/>
    <w:rsid w:val="00383A8F"/>
    <w:rsid w:val="00384F5E"/>
    <w:rsid w:val="00385592"/>
    <w:rsid w:val="003857F1"/>
    <w:rsid w:val="00385CED"/>
    <w:rsid w:val="00385D57"/>
    <w:rsid w:val="0038668B"/>
    <w:rsid w:val="00386C73"/>
    <w:rsid w:val="00387097"/>
    <w:rsid w:val="003870B6"/>
    <w:rsid w:val="003874C4"/>
    <w:rsid w:val="003874C7"/>
    <w:rsid w:val="00387A16"/>
    <w:rsid w:val="00390014"/>
    <w:rsid w:val="00390A7D"/>
    <w:rsid w:val="00390ACD"/>
    <w:rsid w:val="003913DE"/>
    <w:rsid w:val="00391693"/>
    <w:rsid w:val="00391FA7"/>
    <w:rsid w:val="003922C4"/>
    <w:rsid w:val="003925D0"/>
    <w:rsid w:val="00393C38"/>
    <w:rsid w:val="0039421B"/>
    <w:rsid w:val="00394C87"/>
    <w:rsid w:val="003954F5"/>
    <w:rsid w:val="00395F38"/>
    <w:rsid w:val="003971D4"/>
    <w:rsid w:val="00397D53"/>
    <w:rsid w:val="003A003B"/>
    <w:rsid w:val="003A021C"/>
    <w:rsid w:val="003A0EF7"/>
    <w:rsid w:val="003A1126"/>
    <w:rsid w:val="003A1420"/>
    <w:rsid w:val="003A19A9"/>
    <w:rsid w:val="003A25F1"/>
    <w:rsid w:val="003A38F2"/>
    <w:rsid w:val="003A4071"/>
    <w:rsid w:val="003A417D"/>
    <w:rsid w:val="003A43C8"/>
    <w:rsid w:val="003A4C80"/>
    <w:rsid w:val="003A4CAC"/>
    <w:rsid w:val="003A50FB"/>
    <w:rsid w:val="003A6BBC"/>
    <w:rsid w:val="003A70B4"/>
    <w:rsid w:val="003A7579"/>
    <w:rsid w:val="003A7B19"/>
    <w:rsid w:val="003B0347"/>
    <w:rsid w:val="003B1423"/>
    <w:rsid w:val="003B18D8"/>
    <w:rsid w:val="003B1F23"/>
    <w:rsid w:val="003B2BC2"/>
    <w:rsid w:val="003B368A"/>
    <w:rsid w:val="003B4834"/>
    <w:rsid w:val="003B4D7D"/>
    <w:rsid w:val="003B51B9"/>
    <w:rsid w:val="003B51E1"/>
    <w:rsid w:val="003B553C"/>
    <w:rsid w:val="003B6040"/>
    <w:rsid w:val="003B67E2"/>
    <w:rsid w:val="003B6C95"/>
    <w:rsid w:val="003B7035"/>
    <w:rsid w:val="003B7D54"/>
    <w:rsid w:val="003C02BE"/>
    <w:rsid w:val="003C0771"/>
    <w:rsid w:val="003C0FB3"/>
    <w:rsid w:val="003C17FB"/>
    <w:rsid w:val="003C186B"/>
    <w:rsid w:val="003C2035"/>
    <w:rsid w:val="003C2B41"/>
    <w:rsid w:val="003C4585"/>
    <w:rsid w:val="003C5BC9"/>
    <w:rsid w:val="003C5D80"/>
    <w:rsid w:val="003C6545"/>
    <w:rsid w:val="003C6CA6"/>
    <w:rsid w:val="003C72CC"/>
    <w:rsid w:val="003C739F"/>
    <w:rsid w:val="003C7785"/>
    <w:rsid w:val="003D0375"/>
    <w:rsid w:val="003D0444"/>
    <w:rsid w:val="003D1F9D"/>
    <w:rsid w:val="003D2109"/>
    <w:rsid w:val="003D2B6D"/>
    <w:rsid w:val="003D316E"/>
    <w:rsid w:val="003D3BFD"/>
    <w:rsid w:val="003D5761"/>
    <w:rsid w:val="003D5FF7"/>
    <w:rsid w:val="003D642E"/>
    <w:rsid w:val="003D6D3E"/>
    <w:rsid w:val="003D78B7"/>
    <w:rsid w:val="003E1558"/>
    <w:rsid w:val="003E16DE"/>
    <w:rsid w:val="003E3A37"/>
    <w:rsid w:val="003E3B7D"/>
    <w:rsid w:val="003E42B3"/>
    <w:rsid w:val="003E440B"/>
    <w:rsid w:val="003E446E"/>
    <w:rsid w:val="003E5540"/>
    <w:rsid w:val="003E56BA"/>
    <w:rsid w:val="003E5709"/>
    <w:rsid w:val="003E5D88"/>
    <w:rsid w:val="003E7198"/>
    <w:rsid w:val="003E77E5"/>
    <w:rsid w:val="003F0851"/>
    <w:rsid w:val="003F1BF1"/>
    <w:rsid w:val="003F2626"/>
    <w:rsid w:val="003F37BC"/>
    <w:rsid w:val="003F413C"/>
    <w:rsid w:val="003F4782"/>
    <w:rsid w:val="003F4D6E"/>
    <w:rsid w:val="003F4E6A"/>
    <w:rsid w:val="003F4FE2"/>
    <w:rsid w:val="003F55C3"/>
    <w:rsid w:val="003F5D47"/>
    <w:rsid w:val="003F6429"/>
    <w:rsid w:val="003F66C3"/>
    <w:rsid w:val="003F6B4B"/>
    <w:rsid w:val="003F72A1"/>
    <w:rsid w:val="00400539"/>
    <w:rsid w:val="004008EB"/>
    <w:rsid w:val="004010F1"/>
    <w:rsid w:val="00401355"/>
    <w:rsid w:val="004021E0"/>
    <w:rsid w:val="00402601"/>
    <w:rsid w:val="004027F3"/>
    <w:rsid w:val="004030F4"/>
    <w:rsid w:val="00403F0E"/>
    <w:rsid w:val="00403FB4"/>
    <w:rsid w:val="0040413B"/>
    <w:rsid w:val="004042F7"/>
    <w:rsid w:val="00404796"/>
    <w:rsid w:val="004055F9"/>
    <w:rsid w:val="00405B85"/>
    <w:rsid w:val="00405D14"/>
    <w:rsid w:val="004064F9"/>
    <w:rsid w:val="0040729E"/>
    <w:rsid w:val="004079EE"/>
    <w:rsid w:val="00410377"/>
    <w:rsid w:val="00410B10"/>
    <w:rsid w:val="00410BA7"/>
    <w:rsid w:val="004111F4"/>
    <w:rsid w:val="00412D41"/>
    <w:rsid w:val="00412DF7"/>
    <w:rsid w:val="00413321"/>
    <w:rsid w:val="0041370B"/>
    <w:rsid w:val="0041382D"/>
    <w:rsid w:val="0041386F"/>
    <w:rsid w:val="00413AEE"/>
    <w:rsid w:val="00414415"/>
    <w:rsid w:val="0041470D"/>
    <w:rsid w:val="00415CA9"/>
    <w:rsid w:val="00415CD4"/>
    <w:rsid w:val="004173B4"/>
    <w:rsid w:val="004203BC"/>
    <w:rsid w:val="004203F8"/>
    <w:rsid w:val="00420AD0"/>
    <w:rsid w:val="00420BE2"/>
    <w:rsid w:val="00420DA8"/>
    <w:rsid w:val="00421470"/>
    <w:rsid w:val="00421AB1"/>
    <w:rsid w:val="0042202F"/>
    <w:rsid w:val="004220CC"/>
    <w:rsid w:val="00422664"/>
    <w:rsid w:val="004227E7"/>
    <w:rsid w:val="00422920"/>
    <w:rsid w:val="00423C39"/>
    <w:rsid w:val="00424080"/>
    <w:rsid w:val="004241F3"/>
    <w:rsid w:val="00424287"/>
    <w:rsid w:val="0042438B"/>
    <w:rsid w:val="00424511"/>
    <w:rsid w:val="00424840"/>
    <w:rsid w:val="00424F6E"/>
    <w:rsid w:val="0042501B"/>
    <w:rsid w:val="004252A7"/>
    <w:rsid w:val="004252D5"/>
    <w:rsid w:val="00425A73"/>
    <w:rsid w:val="00426186"/>
    <w:rsid w:val="004262E1"/>
    <w:rsid w:val="00426371"/>
    <w:rsid w:val="00426B49"/>
    <w:rsid w:val="00427710"/>
    <w:rsid w:val="00427AF2"/>
    <w:rsid w:val="00430BDA"/>
    <w:rsid w:val="00431DED"/>
    <w:rsid w:val="00432044"/>
    <w:rsid w:val="004320B5"/>
    <w:rsid w:val="00432177"/>
    <w:rsid w:val="00432DDC"/>
    <w:rsid w:val="00434483"/>
    <w:rsid w:val="00434773"/>
    <w:rsid w:val="004351E2"/>
    <w:rsid w:val="00435EEF"/>
    <w:rsid w:val="00435F53"/>
    <w:rsid w:val="0043609A"/>
    <w:rsid w:val="004361CD"/>
    <w:rsid w:val="0043671F"/>
    <w:rsid w:val="00436736"/>
    <w:rsid w:val="00436AF9"/>
    <w:rsid w:val="00436C3B"/>
    <w:rsid w:val="004372D1"/>
    <w:rsid w:val="0043778B"/>
    <w:rsid w:val="00440C8A"/>
    <w:rsid w:val="00441D0A"/>
    <w:rsid w:val="004420F5"/>
    <w:rsid w:val="004421D5"/>
    <w:rsid w:val="00442336"/>
    <w:rsid w:val="0044320B"/>
    <w:rsid w:val="004442FD"/>
    <w:rsid w:val="00444C60"/>
    <w:rsid w:val="00444D8E"/>
    <w:rsid w:val="00444DC4"/>
    <w:rsid w:val="00444EAC"/>
    <w:rsid w:val="00445008"/>
    <w:rsid w:val="0044563D"/>
    <w:rsid w:val="00445D0A"/>
    <w:rsid w:val="00446300"/>
    <w:rsid w:val="004478E5"/>
    <w:rsid w:val="00450E85"/>
    <w:rsid w:val="00451BFC"/>
    <w:rsid w:val="00451C36"/>
    <w:rsid w:val="00452000"/>
    <w:rsid w:val="00452024"/>
    <w:rsid w:val="00452076"/>
    <w:rsid w:val="004521D5"/>
    <w:rsid w:val="00452375"/>
    <w:rsid w:val="004534A3"/>
    <w:rsid w:val="00453EA8"/>
    <w:rsid w:val="00455999"/>
    <w:rsid w:val="00455A57"/>
    <w:rsid w:val="00455FC7"/>
    <w:rsid w:val="0045647B"/>
    <w:rsid w:val="00456607"/>
    <w:rsid w:val="00456933"/>
    <w:rsid w:val="00457003"/>
    <w:rsid w:val="00457948"/>
    <w:rsid w:val="00457DDA"/>
    <w:rsid w:val="00460840"/>
    <w:rsid w:val="00462622"/>
    <w:rsid w:val="004627CD"/>
    <w:rsid w:val="00462E17"/>
    <w:rsid w:val="00464AC9"/>
    <w:rsid w:val="00464D99"/>
    <w:rsid w:val="00465155"/>
    <w:rsid w:val="0046540E"/>
    <w:rsid w:val="00465561"/>
    <w:rsid w:val="00465745"/>
    <w:rsid w:val="00465C1F"/>
    <w:rsid w:val="00465CFE"/>
    <w:rsid w:val="0046658A"/>
    <w:rsid w:val="004667DB"/>
    <w:rsid w:val="004702FE"/>
    <w:rsid w:val="004709DE"/>
    <w:rsid w:val="00470ED7"/>
    <w:rsid w:val="00471D4B"/>
    <w:rsid w:val="004721DB"/>
    <w:rsid w:val="0047244D"/>
    <w:rsid w:val="0047281C"/>
    <w:rsid w:val="00474167"/>
    <w:rsid w:val="00474200"/>
    <w:rsid w:val="00474247"/>
    <w:rsid w:val="0047483C"/>
    <w:rsid w:val="0047490B"/>
    <w:rsid w:val="00474BF9"/>
    <w:rsid w:val="0047528B"/>
    <w:rsid w:val="0047529D"/>
    <w:rsid w:val="0047596F"/>
    <w:rsid w:val="00476DF5"/>
    <w:rsid w:val="004772E7"/>
    <w:rsid w:val="00477992"/>
    <w:rsid w:val="00481267"/>
    <w:rsid w:val="004812D1"/>
    <w:rsid w:val="004818C0"/>
    <w:rsid w:val="00481EF0"/>
    <w:rsid w:val="00482714"/>
    <w:rsid w:val="00482820"/>
    <w:rsid w:val="004829AA"/>
    <w:rsid w:val="004832B6"/>
    <w:rsid w:val="004836E9"/>
    <w:rsid w:val="00483923"/>
    <w:rsid w:val="004839B8"/>
    <w:rsid w:val="00483BAE"/>
    <w:rsid w:val="00484200"/>
    <w:rsid w:val="0048450C"/>
    <w:rsid w:val="00485138"/>
    <w:rsid w:val="004855D8"/>
    <w:rsid w:val="00486068"/>
    <w:rsid w:val="0048616F"/>
    <w:rsid w:val="00486C95"/>
    <w:rsid w:val="00487754"/>
    <w:rsid w:val="00487E8F"/>
    <w:rsid w:val="00487E96"/>
    <w:rsid w:val="004900F3"/>
    <w:rsid w:val="00490964"/>
    <w:rsid w:val="004922B4"/>
    <w:rsid w:val="004928CB"/>
    <w:rsid w:val="00493466"/>
    <w:rsid w:val="00493A3E"/>
    <w:rsid w:val="00493EF6"/>
    <w:rsid w:val="004940B5"/>
    <w:rsid w:val="004944BE"/>
    <w:rsid w:val="0049562C"/>
    <w:rsid w:val="00495D57"/>
    <w:rsid w:val="00495DD8"/>
    <w:rsid w:val="00495E14"/>
    <w:rsid w:val="0049693B"/>
    <w:rsid w:val="004976D8"/>
    <w:rsid w:val="004976E9"/>
    <w:rsid w:val="00497F2D"/>
    <w:rsid w:val="004A01DF"/>
    <w:rsid w:val="004A04C6"/>
    <w:rsid w:val="004A1825"/>
    <w:rsid w:val="004A1A47"/>
    <w:rsid w:val="004A1C51"/>
    <w:rsid w:val="004A2000"/>
    <w:rsid w:val="004A4C51"/>
    <w:rsid w:val="004A5461"/>
    <w:rsid w:val="004A58DA"/>
    <w:rsid w:val="004A607C"/>
    <w:rsid w:val="004A62D2"/>
    <w:rsid w:val="004A6C4E"/>
    <w:rsid w:val="004A73E2"/>
    <w:rsid w:val="004A7DCE"/>
    <w:rsid w:val="004A7E02"/>
    <w:rsid w:val="004B05B8"/>
    <w:rsid w:val="004B06B9"/>
    <w:rsid w:val="004B07F4"/>
    <w:rsid w:val="004B12B5"/>
    <w:rsid w:val="004B1313"/>
    <w:rsid w:val="004B188B"/>
    <w:rsid w:val="004B280C"/>
    <w:rsid w:val="004B351E"/>
    <w:rsid w:val="004B3756"/>
    <w:rsid w:val="004B3CFD"/>
    <w:rsid w:val="004B4294"/>
    <w:rsid w:val="004B4592"/>
    <w:rsid w:val="004B4918"/>
    <w:rsid w:val="004B4C34"/>
    <w:rsid w:val="004B4C3B"/>
    <w:rsid w:val="004B550C"/>
    <w:rsid w:val="004B5DEE"/>
    <w:rsid w:val="004B6F8F"/>
    <w:rsid w:val="004C00D6"/>
    <w:rsid w:val="004C0280"/>
    <w:rsid w:val="004C0718"/>
    <w:rsid w:val="004C118F"/>
    <w:rsid w:val="004C1AA5"/>
    <w:rsid w:val="004C26A0"/>
    <w:rsid w:val="004C2AD4"/>
    <w:rsid w:val="004C351F"/>
    <w:rsid w:val="004C51F9"/>
    <w:rsid w:val="004C5778"/>
    <w:rsid w:val="004C5D54"/>
    <w:rsid w:val="004C62F0"/>
    <w:rsid w:val="004C71BE"/>
    <w:rsid w:val="004C75F8"/>
    <w:rsid w:val="004D020D"/>
    <w:rsid w:val="004D06C4"/>
    <w:rsid w:val="004D0899"/>
    <w:rsid w:val="004D114C"/>
    <w:rsid w:val="004D116D"/>
    <w:rsid w:val="004D2BFB"/>
    <w:rsid w:val="004D368B"/>
    <w:rsid w:val="004D4625"/>
    <w:rsid w:val="004D4F32"/>
    <w:rsid w:val="004D59F0"/>
    <w:rsid w:val="004D5C23"/>
    <w:rsid w:val="004D5DFA"/>
    <w:rsid w:val="004D5F98"/>
    <w:rsid w:val="004D735F"/>
    <w:rsid w:val="004E0101"/>
    <w:rsid w:val="004E05A2"/>
    <w:rsid w:val="004E0FA7"/>
    <w:rsid w:val="004E1286"/>
    <w:rsid w:val="004E12B7"/>
    <w:rsid w:val="004E219A"/>
    <w:rsid w:val="004E2455"/>
    <w:rsid w:val="004E27E5"/>
    <w:rsid w:val="004E2FF5"/>
    <w:rsid w:val="004E32C1"/>
    <w:rsid w:val="004E3DE3"/>
    <w:rsid w:val="004E3F8E"/>
    <w:rsid w:val="004E4311"/>
    <w:rsid w:val="004E4842"/>
    <w:rsid w:val="004E4B89"/>
    <w:rsid w:val="004E565E"/>
    <w:rsid w:val="004E5EC9"/>
    <w:rsid w:val="004E6E40"/>
    <w:rsid w:val="004E73CC"/>
    <w:rsid w:val="004E7F4A"/>
    <w:rsid w:val="004F1ECB"/>
    <w:rsid w:val="004F2438"/>
    <w:rsid w:val="004F2533"/>
    <w:rsid w:val="004F3A3C"/>
    <w:rsid w:val="004F3F5D"/>
    <w:rsid w:val="004F44A4"/>
    <w:rsid w:val="004F4D5F"/>
    <w:rsid w:val="004F54C0"/>
    <w:rsid w:val="004F5AA5"/>
    <w:rsid w:val="004F5B9C"/>
    <w:rsid w:val="004F69DE"/>
    <w:rsid w:val="004F6EE2"/>
    <w:rsid w:val="00500FE9"/>
    <w:rsid w:val="00500FEA"/>
    <w:rsid w:val="00501621"/>
    <w:rsid w:val="00501D02"/>
    <w:rsid w:val="00501DA7"/>
    <w:rsid w:val="005027DB"/>
    <w:rsid w:val="00503F76"/>
    <w:rsid w:val="00505519"/>
    <w:rsid w:val="005058CD"/>
    <w:rsid w:val="00505A16"/>
    <w:rsid w:val="00506EFF"/>
    <w:rsid w:val="00507263"/>
    <w:rsid w:val="00507B22"/>
    <w:rsid w:val="00510376"/>
    <w:rsid w:val="005109C0"/>
    <w:rsid w:val="005113B6"/>
    <w:rsid w:val="00511841"/>
    <w:rsid w:val="00511FEF"/>
    <w:rsid w:val="00512160"/>
    <w:rsid w:val="0051247A"/>
    <w:rsid w:val="005125A3"/>
    <w:rsid w:val="00513ED0"/>
    <w:rsid w:val="00514336"/>
    <w:rsid w:val="00514364"/>
    <w:rsid w:val="0051522D"/>
    <w:rsid w:val="005161A4"/>
    <w:rsid w:val="005175C3"/>
    <w:rsid w:val="00517841"/>
    <w:rsid w:val="00517A7E"/>
    <w:rsid w:val="00517B2A"/>
    <w:rsid w:val="00517E0F"/>
    <w:rsid w:val="005202FC"/>
    <w:rsid w:val="005210A0"/>
    <w:rsid w:val="00521142"/>
    <w:rsid w:val="005222E7"/>
    <w:rsid w:val="00523A82"/>
    <w:rsid w:val="00524141"/>
    <w:rsid w:val="00524746"/>
    <w:rsid w:val="005260A9"/>
    <w:rsid w:val="005267F8"/>
    <w:rsid w:val="005269BB"/>
    <w:rsid w:val="00527B7F"/>
    <w:rsid w:val="00527CC7"/>
    <w:rsid w:val="00530766"/>
    <w:rsid w:val="0053192A"/>
    <w:rsid w:val="00531A49"/>
    <w:rsid w:val="00532562"/>
    <w:rsid w:val="00532CC4"/>
    <w:rsid w:val="00533433"/>
    <w:rsid w:val="00533DE4"/>
    <w:rsid w:val="00533F3E"/>
    <w:rsid w:val="0053418B"/>
    <w:rsid w:val="0053582C"/>
    <w:rsid w:val="00535F30"/>
    <w:rsid w:val="00536D7F"/>
    <w:rsid w:val="00536E23"/>
    <w:rsid w:val="005372B4"/>
    <w:rsid w:val="005372F1"/>
    <w:rsid w:val="00537DF6"/>
    <w:rsid w:val="00540191"/>
    <w:rsid w:val="0054038C"/>
    <w:rsid w:val="0054182D"/>
    <w:rsid w:val="00542377"/>
    <w:rsid w:val="0054239A"/>
    <w:rsid w:val="00542470"/>
    <w:rsid w:val="00542A6D"/>
    <w:rsid w:val="00542DF7"/>
    <w:rsid w:val="00543310"/>
    <w:rsid w:val="005438B9"/>
    <w:rsid w:val="00544821"/>
    <w:rsid w:val="00544F7D"/>
    <w:rsid w:val="00544FD8"/>
    <w:rsid w:val="005456C6"/>
    <w:rsid w:val="00545BAD"/>
    <w:rsid w:val="00545E69"/>
    <w:rsid w:val="00546511"/>
    <w:rsid w:val="005471E0"/>
    <w:rsid w:val="00550CB1"/>
    <w:rsid w:val="00550DA9"/>
    <w:rsid w:val="00550E27"/>
    <w:rsid w:val="005512EA"/>
    <w:rsid w:val="005516BF"/>
    <w:rsid w:val="00552285"/>
    <w:rsid w:val="005522BD"/>
    <w:rsid w:val="00552348"/>
    <w:rsid w:val="0055300B"/>
    <w:rsid w:val="00554648"/>
    <w:rsid w:val="00555161"/>
    <w:rsid w:val="005552B8"/>
    <w:rsid w:val="00557B2A"/>
    <w:rsid w:val="005607D8"/>
    <w:rsid w:val="0056172C"/>
    <w:rsid w:val="0056274F"/>
    <w:rsid w:val="0056295D"/>
    <w:rsid w:val="005633F3"/>
    <w:rsid w:val="00563632"/>
    <w:rsid w:val="00563B57"/>
    <w:rsid w:val="00563E95"/>
    <w:rsid w:val="00564449"/>
    <w:rsid w:val="005653D0"/>
    <w:rsid w:val="0056572B"/>
    <w:rsid w:val="00566791"/>
    <w:rsid w:val="00566830"/>
    <w:rsid w:val="00567090"/>
    <w:rsid w:val="00567232"/>
    <w:rsid w:val="00567F9A"/>
    <w:rsid w:val="005701C3"/>
    <w:rsid w:val="0057204F"/>
    <w:rsid w:val="005722D5"/>
    <w:rsid w:val="00572F7F"/>
    <w:rsid w:val="00573194"/>
    <w:rsid w:val="00575419"/>
    <w:rsid w:val="00575A82"/>
    <w:rsid w:val="00575FA0"/>
    <w:rsid w:val="005762DC"/>
    <w:rsid w:val="0057636F"/>
    <w:rsid w:val="00576D8D"/>
    <w:rsid w:val="00576DA8"/>
    <w:rsid w:val="00576E88"/>
    <w:rsid w:val="00577227"/>
    <w:rsid w:val="0057727B"/>
    <w:rsid w:val="005775EB"/>
    <w:rsid w:val="00577E7D"/>
    <w:rsid w:val="00582AD4"/>
    <w:rsid w:val="005830FE"/>
    <w:rsid w:val="00583991"/>
    <w:rsid w:val="00584929"/>
    <w:rsid w:val="00584E44"/>
    <w:rsid w:val="0058655A"/>
    <w:rsid w:val="00587B55"/>
    <w:rsid w:val="00587D12"/>
    <w:rsid w:val="005902A1"/>
    <w:rsid w:val="00590589"/>
    <w:rsid w:val="0059088B"/>
    <w:rsid w:val="005914E9"/>
    <w:rsid w:val="005927CB"/>
    <w:rsid w:val="005928ED"/>
    <w:rsid w:val="005929B3"/>
    <w:rsid w:val="00593C66"/>
    <w:rsid w:val="00593FDD"/>
    <w:rsid w:val="005943C8"/>
    <w:rsid w:val="0059460C"/>
    <w:rsid w:val="00594FF5"/>
    <w:rsid w:val="0059586C"/>
    <w:rsid w:val="0059597C"/>
    <w:rsid w:val="005959B0"/>
    <w:rsid w:val="005965FD"/>
    <w:rsid w:val="00596CCB"/>
    <w:rsid w:val="005972E7"/>
    <w:rsid w:val="005978BF"/>
    <w:rsid w:val="00597D81"/>
    <w:rsid w:val="005A11D2"/>
    <w:rsid w:val="005A220D"/>
    <w:rsid w:val="005A223A"/>
    <w:rsid w:val="005A236C"/>
    <w:rsid w:val="005A23D1"/>
    <w:rsid w:val="005A295B"/>
    <w:rsid w:val="005A340C"/>
    <w:rsid w:val="005A3DA9"/>
    <w:rsid w:val="005A471E"/>
    <w:rsid w:val="005A5580"/>
    <w:rsid w:val="005A628A"/>
    <w:rsid w:val="005A6E82"/>
    <w:rsid w:val="005A776F"/>
    <w:rsid w:val="005A7D69"/>
    <w:rsid w:val="005A7D8D"/>
    <w:rsid w:val="005A7E02"/>
    <w:rsid w:val="005B1269"/>
    <w:rsid w:val="005B14D4"/>
    <w:rsid w:val="005B1856"/>
    <w:rsid w:val="005B4651"/>
    <w:rsid w:val="005B5476"/>
    <w:rsid w:val="005B564F"/>
    <w:rsid w:val="005B5728"/>
    <w:rsid w:val="005B5FCF"/>
    <w:rsid w:val="005B65A9"/>
    <w:rsid w:val="005B6A92"/>
    <w:rsid w:val="005B6FF1"/>
    <w:rsid w:val="005C02F8"/>
    <w:rsid w:val="005C0464"/>
    <w:rsid w:val="005C1A87"/>
    <w:rsid w:val="005C1FE3"/>
    <w:rsid w:val="005C22A6"/>
    <w:rsid w:val="005C2DFC"/>
    <w:rsid w:val="005C375B"/>
    <w:rsid w:val="005C3D63"/>
    <w:rsid w:val="005C3D6B"/>
    <w:rsid w:val="005C3DD4"/>
    <w:rsid w:val="005C427D"/>
    <w:rsid w:val="005C5362"/>
    <w:rsid w:val="005C68CA"/>
    <w:rsid w:val="005C7542"/>
    <w:rsid w:val="005C7DD7"/>
    <w:rsid w:val="005D04D6"/>
    <w:rsid w:val="005D156C"/>
    <w:rsid w:val="005D186D"/>
    <w:rsid w:val="005D1CC4"/>
    <w:rsid w:val="005D2C1F"/>
    <w:rsid w:val="005D323C"/>
    <w:rsid w:val="005D329C"/>
    <w:rsid w:val="005D332C"/>
    <w:rsid w:val="005D367F"/>
    <w:rsid w:val="005D3A77"/>
    <w:rsid w:val="005D3B66"/>
    <w:rsid w:val="005D3C8F"/>
    <w:rsid w:val="005D4345"/>
    <w:rsid w:val="005D6AAA"/>
    <w:rsid w:val="005D6B97"/>
    <w:rsid w:val="005D6F8E"/>
    <w:rsid w:val="005D72C2"/>
    <w:rsid w:val="005D7DE4"/>
    <w:rsid w:val="005E05F8"/>
    <w:rsid w:val="005E230D"/>
    <w:rsid w:val="005E231C"/>
    <w:rsid w:val="005E2C44"/>
    <w:rsid w:val="005E3330"/>
    <w:rsid w:val="005E42C2"/>
    <w:rsid w:val="005E5D43"/>
    <w:rsid w:val="005E63CE"/>
    <w:rsid w:val="005E6474"/>
    <w:rsid w:val="005E72AA"/>
    <w:rsid w:val="005E7E5A"/>
    <w:rsid w:val="005E7EE3"/>
    <w:rsid w:val="005F0007"/>
    <w:rsid w:val="005F068E"/>
    <w:rsid w:val="005F0967"/>
    <w:rsid w:val="005F15B3"/>
    <w:rsid w:val="005F2315"/>
    <w:rsid w:val="005F26FF"/>
    <w:rsid w:val="005F2BB8"/>
    <w:rsid w:val="005F3306"/>
    <w:rsid w:val="005F360B"/>
    <w:rsid w:val="005F3EDD"/>
    <w:rsid w:val="005F4134"/>
    <w:rsid w:val="005F555A"/>
    <w:rsid w:val="005F5646"/>
    <w:rsid w:val="005F6038"/>
    <w:rsid w:val="005F63B9"/>
    <w:rsid w:val="005F7818"/>
    <w:rsid w:val="006000B9"/>
    <w:rsid w:val="00600292"/>
    <w:rsid w:val="00601F23"/>
    <w:rsid w:val="00602429"/>
    <w:rsid w:val="006024A0"/>
    <w:rsid w:val="006026D0"/>
    <w:rsid w:val="00602A97"/>
    <w:rsid w:val="00602AD2"/>
    <w:rsid w:val="00602FD1"/>
    <w:rsid w:val="0060393D"/>
    <w:rsid w:val="00604795"/>
    <w:rsid w:val="006054F5"/>
    <w:rsid w:val="00605BD7"/>
    <w:rsid w:val="00605C47"/>
    <w:rsid w:val="00605EF5"/>
    <w:rsid w:val="006067F2"/>
    <w:rsid w:val="006070AC"/>
    <w:rsid w:val="00607119"/>
    <w:rsid w:val="0060735E"/>
    <w:rsid w:val="00607B8A"/>
    <w:rsid w:val="0061106C"/>
    <w:rsid w:val="00612CBF"/>
    <w:rsid w:val="00612E79"/>
    <w:rsid w:val="0061351D"/>
    <w:rsid w:val="0061446C"/>
    <w:rsid w:val="00614D72"/>
    <w:rsid w:val="00615544"/>
    <w:rsid w:val="00615AA1"/>
    <w:rsid w:val="00615C62"/>
    <w:rsid w:val="00615CD0"/>
    <w:rsid w:val="00616063"/>
    <w:rsid w:val="00616E15"/>
    <w:rsid w:val="006175A5"/>
    <w:rsid w:val="00620924"/>
    <w:rsid w:val="0062205E"/>
    <w:rsid w:val="00624CAC"/>
    <w:rsid w:val="0062500B"/>
    <w:rsid w:val="0062559E"/>
    <w:rsid w:val="006256F7"/>
    <w:rsid w:val="00625B43"/>
    <w:rsid w:val="00626582"/>
    <w:rsid w:val="006267B5"/>
    <w:rsid w:val="00626ACA"/>
    <w:rsid w:val="00626F24"/>
    <w:rsid w:val="006275FC"/>
    <w:rsid w:val="0062790E"/>
    <w:rsid w:val="006307A3"/>
    <w:rsid w:val="00630C51"/>
    <w:rsid w:val="00630E9B"/>
    <w:rsid w:val="006312FA"/>
    <w:rsid w:val="0063183A"/>
    <w:rsid w:val="00631A64"/>
    <w:rsid w:val="00631D22"/>
    <w:rsid w:val="00631DE6"/>
    <w:rsid w:val="00632346"/>
    <w:rsid w:val="00632469"/>
    <w:rsid w:val="00632597"/>
    <w:rsid w:val="0063294D"/>
    <w:rsid w:val="0063357B"/>
    <w:rsid w:val="00634240"/>
    <w:rsid w:val="0063463B"/>
    <w:rsid w:val="0063497D"/>
    <w:rsid w:val="00634A21"/>
    <w:rsid w:val="00634A34"/>
    <w:rsid w:val="00634AFA"/>
    <w:rsid w:val="006350A8"/>
    <w:rsid w:val="00636450"/>
    <w:rsid w:val="00636C4D"/>
    <w:rsid w:val="006375C5"/>
    <w:rsid w:val="00637FBA"/>
    <w:rsid w:val="0064004A"/>
    <w:rsid w:val="00640584"/>
    <w:rsid w:val="00640823"/>
    <w:rsid w:val="0064166D"/>
    <w:rsid w:val="0064193B"/>
    <w:rsid w:val="00641B7E"/>
    <w:rsid w:val="006422A7"/>
    <w:rsid w:val="006424C8"/>
    <w:rsid w:val="006424FC"/>
    <w:rsid w:val="00645E8E"/>
    <w:rsid w:val="00647196"/>
    <w:rsid w:val="006477B2"/>
    <w:rsid w:val="00650890"/>
    <w:rsid w:val="00650E17"/>
    <w:rsid w:val="0065122D"/>
    <w:rsid w:val="00651FB6"/>
    <w:rsid w:val="00652DC7"/>
    <w:rsid w:val="006539B2"/>
    <w:rsid w:val="00653ACA"/>
    <w:rsid w:val="0065415F"/>
    <w:rsid w:val="00654239"/>
    <w:rsid w:val="00655842"/>
    <w:rsid w:val="00655C7A"/>
    <w:rsid w:val="00655DAE"/>
    <w:rsid w:val="00655EAE"/>
    <w:rsid w:val="00656355"/>
    <w:rsid w:val="006569AA"/>
    <w:rsid w:val="00657143"/>
    <w:rsid w:val="006579F7"/>
    <w:rsid w:val="0066035A"/>
    <w:rsid w:val="00660702"/>
    <w:rsid w:val="0066121D"/>
    <w:rsid w:val="00661A94"/>
    <w:rsid w:val="00662244"/>
    <w:rsid w:val="00662DFA"/>
    <w:rsid w:val="00663772"/>
    <w:rsid w:val="00663AF7"/>
    <w:rsid w:val="0066437B"/>
    <w:rsid w:val="00664540"/>
    <w:rsid w:val="00664551"/>
    <w:rsid w:val="006646DA"/>
    <w:rsid w:val="00664A7E"/>
    <w:rsid w:val="00664EB6"/>
    <w:rsid w:val="006651F8"/>
    <w:rsid w:val="0066528D"/>
    <w:rsid w:val="0066634C"/>
    <w:rsid w:val="00666AC2"/>
    <w:rsid w:val="006673BB"/>
    <w:rsid w:val="006707C8"/>
    <w:rsid w:val="00670BF3"/>
    <w:rsid w:val="00671132"/>
    <w:rsid w:val="006716C5"/>
    <w:rsid w:val="00671E5D"/>
    <w:rsid w:val="00672047"/>
    <w:rsid w:val="00672683"/>
    <w:rsid w:val="00672921"/>
    <w:rsid w:val="00672A97"/>
    <w:rsid w:val="00672BF8"/>
    <w:rsid w:val="00673357"/>
    <w:rsid w:val="00673FD5"/>
    <w:rsid w:val="00674F2B"/>
    <w:rsid w:val="006751AD"/>
    <w:rsid w:val="00676766"/>
    <w:rsid w:val="006769A2"/>
    <w:rsid w:val="0067721D"/>
    <w:rsid w:val="00677761"/>
    <w:rsid w:val="00677B70"/>
    <w:rsid w:val="00677BA3"/>
    <w:rsid w:val="00677D52"/>
    <w:rsid w:val="00680E18"/>
    <w:rsid w:val="00681E42"/>
    <w:rsid w:val="006842EC"/>
    <w:rsid w:val="006843C5"/>
    <w:rsid w:val="0068485F"/>
    <w:rsid w:val="006873FF"/>
    <w:rsid w:val="00687ADB"/>
    <w:rsid w:val="00687F30"/>
    <w:rsid w:val="00690785"/>
    <w:rsid w:val="00690BEE"/>
    <w:rsid w:val="0069285B"/>
    <w:rsid w:val="00692A5A"/>
    <w:rsid w:val="00692CAF"/>
    <w:rsid w:val="00693154"/>
    <w:rsid w:val="0069436C"/>
    <w:rsid w:val="00696360"/>
    <w:rsid w:val="0069679C"/>
    <w:rsid w:val="006968E6"/>
    <w:rsid w:val="00697931"/>
    <w:rsid w:val="00697A22"/>
    <w:rsid w:val="00697B6F"/>
    <w:rsid w:val="006A02EC"/>
    <w:rsid w:val="006A0E9F"/>
    <w:rsid w:val="006A1649"/>
    <w:rsid w:val="006A1954"/>
    <w:rsid w:val="006A1968"/>
    <w:rsid w:val="006A3043"/>
    <w:rsid w:val="006A3CCC"/>
    <w:rsid w:val="006A41F9"/>
    <w:rsid w:val="006A4778"/>
    <w:rsid w:val="006A47FC"/>
    <w:rsid w:val="006A5207"/>
    <w:rsid w:val="006A52A8"/>
    <w:rsid w:val="006A5338"/>
    <w:rsid w:val="006A5D58"/>
    <w:rsid w:val="006A67E0"/>
    <w:rsid w:val="006A7548"/>
    <w:rsid w:val="006B1446"/>
    <w:rsid w:val="006B1906"/>
    <w:rsid w:val="006B19D8"/>
    <w:rsid w:val="006B2A02"/>
    <w:rsid w:val="006B3011"/>
    <w:rsid w:val="006B3994"/>
    <w:rsid w:val="006B4A68"/>
    <w:rsid w:val="006B5489"/>
    <w:rsid w:val="006B6452"/>
    <w:rsid w:val="006B66AD"/>
    <w:rsid w:val="006B7894"/>
    <w:rsid w:val="006C05AF"/>
    <w:rsid w:val="006C08F6"/>
    <w:rsid w:val="006C0937"/>
    <w:rsid w:val="006C0A6F"/>
    <w:rsid w:val="006C117F"/>
    <w:rsid w:val="006C2B27"/>
    <w:rsid w:val="006C3728"/>
    <w:rsid w:val="006C3CB1"/>
    <w:rsid w:val="006C3EB5"/>
    <w:rsid w:val="006C3F14"/>
    <w:rsid w:val="006C4309"/>
    <w:rsid w:val="006C45C9"/>
    <w:rsid w:val="006C4D29"/>
    <w:rsid w:val="006C4F81"/>
    <w:rsid w:val="006C555B"/>
    <w:rsid w:val="006C647D"/>
    <w:rsid w:val="006C65FD"/>
    <w:rsid w:val="006C70E2"/>
    <w:rsid w:val="006C7928"/>
    <w:rsid w:val="006D03CD"/>
    <w:rsid w:val="006D1504"/>
    <w:rsid w:val="006D195D"/>
    <w:rsid w:val="006D1F0C"/>
    <w:rsid w:val="006D2B34"/>
    <w:rsid w:val="006D2C7D"/>
    <w:rsid w:val="006D3095"/>
    <w:rsid w:val="006D37A3"/>
    <w:rsid w:val="006D3A78"/>
    <w:rsid w:val="006D3D0C"/>
    <w:rsid w:val="006D4835"/>
    <w:rsid w:val="006D4A04"/>
    <w:rsid w:val="006D50E6"/>
    <w:rsid w:val="006D51BB"/>
    <w:rsid w:val="006D5F7F"/>
    <w:rsid w:val="006D6E9A"/>
    <w:rsid w:val="006D79E0"/>
    <w:rsid w:val="006D7C5A"/>
    <w:rsid w:val="006E0035"/>
    <w:rsid w:val="006E01C8"/>
    <w:rsid w:val="006E04EA"/>
    <w:rsid w:val="006E06FB"/>
    <w:rsid w:val="006E099A"/>
    <w:rsid w:val="006E22D3"/>
    <w:rsid w:val="006E29AA"/>
    <w:rsid w:val="006E2BF6"/>
    <w:rsid w:val="006E3072"/>
    <w:rsid w:val="006E37F9"/>
    <w:rsid w:val="006E3877"/>
    <w:rsid w:val="006E4A9B"/>
    <w:rsid w:val="006E4C47"/>
    <w:rsid w:val="006E546E"/>
    <w:rsid w:val="006E59AB"/>
    <w:rsid w:val="006E5D65"/>
    <w:rsid w:val="006E5DEB"/>
    <w:rsid w:val="006E65C7"/>
    <w:rsid w:val="006E6BEE"/>
    <w:rsid w:val="006E6C62"/>
    <w:rsid w:val="006E6D80"/>
    <w:rsid w:val="006F024B"/>
    <w:rsid w:val="006F0264"/>
    <w:rsid w:val="006F1D0A"/>
    <w:rsid w:val="006F2FBB"/>
    <w:rsid w:val="006F3054"/>
    <w:rsid w:val="006F3286"/>
    <w:rsid w:val="006F32AE"/>
    <w:rsid w:val="006F37F9"/>
    <w:rsid w:val="006F3925"/>
    <w:rsid w:val="006F43AF"/>
    <w:rsid w:val="006F4DA4"/>
    <w:rsid w:val="006F51CE"/>
    <w:rsid w:val="006F58FD"/>
    <w:rsid w:val="006F5BE8"/>
    <w:rsid w:val="006F6004"/>
    <w:rsid w:val="006F60FC"/>
    <w:rsid w:val="006F64BF"/>
    <w:rsid w:val="006F6789"/>
    <w:rsid w:val="006F716A"/>
    <w:rsid w:val="006F73BC"/>
    <w:rsid w:val="006F76A1"/>
    <w:rsid w:val="00701486"/>
    <w:rsid w:val="00701B51"/>
    <w:rsid w:val="00702144"/>
    <w:rsid w:val="0070318D"/>
    <w:rsid w:val="007033AB"/>
    <w:rsid w:val="007049D8"/>
    <w:rsid w:val="00704F37"/>
    <w:rsid w:val="0070507D"/>
    <w:rsid w:val="00705286"/>
    <w:rsid w:val="00705362"/>
    <w:rsid w:val="00706463"/>
    <w:rsid w:val="00706BC9"/>
    <w:rsid w:val="00706E19"/>
    <w:rsid w:val="00706E29"/>
    <w:rsid w:val="00707871"/>
    <w:rsid w:val="00707963"/>
    <w:rsid w:val="00707CA6"/>
    <w:rsid w:val="00707D4F"/>
    <w:rsid w:val="00707DD2"/>
    <w:rsid w:val="00710A5E"/>
    <w:rsid w:val="00711291"/>
    <w:rsid w:val="00711A43"/>
    <w:rsid w:val="00711AB7"/>
    <w:rsid w:val="00711D9E"/>
    <w:rsid w:val="00712220"/>
    <w:rsid w:val="00712717"/>
    <w:rsid w:val="0071293A"/>
    <w:rsid w:val="00713AD6"/>
    <w:rsid w:val="00713AF0"/>
    <w:rsid w:val="0071532C"/>
    <w:rsid w:val="00715922"/>
    <w:rsid w:val="00715C51"/>
    <w:rsid w:val="00715CA1"/>
    <w:rsid w:val="00716A56"/>
    <w:rsid w:val="00716EBE"/>
    <w:rsid w:val="00717175"/>
    <w:rsid w:val="00717560"/>
    <w:rsid w:val="00721AAF"/>
    <w:rsid w:val="00721BE1"/>
    <w:rsid w:val="007224DD"/>
    <w:rsid w:val="00723864"/>
    <w:rsid w:val="00723DC6"/>
    <w:rsid w:val="00724621"/>
    <w:rsid w:val="00724E76"/>
    <w:rsid w:val="007253FB"/>
    <w:rsid w:val="007267C3"/>
    <w:rsid w:val="00726C84"/>
    <w:rsid w:val="007272EB"/>
    <w:rsid w:val="007277FB"/>
    <w:rsid w:val="00727C92"/>
    <w:rsid w:val="00727FF1"/>
    <w:rsid w:val="007304DA"/>
    <w:rsid w:val="00731192"/>
    <w:rsid w:val="0073249C"/>
    <w:rsid w:val="007332EE"/>
    <w:rsid w:val="00733545"/>
    <w:rsid w:val="007335DF"/>
    <w:rsid w:val="0073567A"/>
    <w:rsid w:val="0073612F"/>
    <w:rsid w:val="007367F3"/>
    <w:rsid w:val="00736C36"/>
    <w:rsid w:val="007370B3"/>
    <w:rsid w:val="0073739F"/>
    <w:rsid w:val="00737522"/>
    <w:rsid w:val="007378EE"/>
    <w:rsid w:val="007404BA"/>
    <w:rsid w:val="00740DB7"/>
    <w:rsid w:val="007412E4"/>
    <w:rsid w:val="00741763"/>
    <w:rsid w:val="00742C7E"/>
    <w:rsid w:val="00743B94"/>
    <w:rsid w:val="00744133"/>
    <w:rsid w:val="00744699"/>
    <w:rsid w:val="00745DC8"/>
    <w:rsid w:val="00746F1D"/>
    <w:rsid w:val="00747B1A"/>
    <w:rsid w:val="00747EC4"/>
    <w:rsid w:val="00750B15"/>
    <w:rsid w:val="00750E5F"/>
    <w:rsid w:val="00750FE3"/>
    <w:rsid w:val="00751339"/>
    <w:rsid w:val="007527BE"/>
    <w:rsid w:val="007528EA"/>
    <w:rsid w:val="00753023"/>
    <w:rsid w:val="00754A71"/>
    <w:rsid w:val="00754D37"/>
    <w:rsid w:val="00756AEB"/>
    <w:rsid w:val="007572CD"/>
    <w:rsid w:val="00757A24"/>
    <w:rsid w:val="00757B14"/>
    <w:rsid w:val="00757DE4"/>
    <w:rsid w:val="00757DF2"/>
    <w:rsid w:val="00757EA9"/>
    <w:rsid w:val="00760131"/>
    <w:rsid w:val="00761D30"/>
    <w:rsid w:val="007630E3"/>
    <w:rsid w:val="00763221"/>
    <w:rsid w:val="007634DC"/>
    <w:rsid w:val="0076365B"/>
    <w:rsid w:val="007639C7"/>
    <w:rsid w:val="00763C9B"/>
    <w:rsid w:val="00763D95"/>
    <w:rsid w:val="0076488C"/>
    <w:rsid w:val="00764D81"/>
    <w:rsid w:val="00764F96"/>
    <w:rsid w:val="007661C6"/>
    <w:rsid w:val="00766972"/>
    <w:rsid w:val="00766B2F"/>
    <w:rsid w:val="00767764"/>
    <w:rsid w:val="0076776E"/>
    <w:rsid w:val="007677F1"/>
    <w:rsid w:val="00767A6E"/>
    <w:rsid w:val="00767BCE"/>
    <w:rsid w:val="0077027D"/>
    <w:rsid w:val="00772268"/>
    <w:rsid w:val="00772698"/>
    <w:rsid w:val="0077396A"/>
    <w:rsid w:val="00773F95"/>
    <w:rsid w:val="0077404D"/>
    <w:rsid w:val="007753C5"/>
    <w:rsid w:val="00776E5F"/>
    <w:rsid w:val="0077751F"/>
    <w:rsid w:val="007777B4"/>
    <w:rsid w:val="00777A2A"/>
    <w:rsid w:val="007811C8"/>
    <w:rsid w:val="00781A11"/>
    <w:rsid w:val="00781C24"/>
    <w:rsid w:val="007821B8"/>
    <w:rsid w:val="007821E6"/>
    <w:rsid w:val="00782961"/>
    <w:rsid w:val="00783187"/>
    <w:rsid w:val="0078378E"/>
    <w:rsid w:val="00783AD0"/>
    <w:rsid w:val="00783EA5"/>
    <w:rsid w:val="00783EDF"/>
    <w:rsid w:val="00783F34"/>
    <w:rsid w:val="007848B1"/>
    <w:rsid w:val="00784B16"/>
    <w:rsid w:val="00785C00"/>
    <w:rsid w:val="00785C80"/>
    <w:rsid w:val="00786526"/>
    <w:rsid w:val="00786B00"/>
    <w:rsid w:val="00786D63"/>
    <w:rsid w:val="00791F2B"/>
    <w:rsid w:val="0079509F"/>
    <w:rsid w:val="0079634C"/>
    <w:rsid w:val="00796D8E"/>
    <w:rsid w:val="0079768B"/>
    <w:rsid w:val="00797EEC"/>
    <w:rsid w:val="007A1001"/>
    <w:rsid w:val="007A1E99"/>
    <w:rsid w:val="007A2B8B"/>
    <w:rsid w:val="007A4CF6"/>
    <w:rsid w:val="007A5539"/>
    <w:rsid w:val="007A630E"/>
    <w:rsid w:val="007A6421"/>
    <w:rsid w:val="007B00DB"/>
    <w:rsid w:val="007B0449"/>
    <w:rsid w:val="007B11FA"/>
    <w:rsid w:val="007B2298"/>
    <w:rsid w:val="007B24E2"/>
    <w:rsid w:val="007B26C3"/>
    <w:rsid w:val="007B2DAE"/>
    <w:rsid w:val="007B34F7"/>
    <w:rsid w:val="007B3ABE"/>
    <w:rsid w:val="007B3B97"/>
    <w:rsid w:val="007B4F3C"/>
    <w:rsid w:val="007B5914"/>
    <w:rsid w:val="007B59E9"/>
    <w:rsid w:val="007B6912"/>
    <w:rsid w:val="007B6958"/>
    <w:rsid w:val="007B699A"/>
    <w:rsid w:val="007B69CB"/>
    <w:rsid w:val="007B7045"/>
    <w:rsid w:val="007B71FE"/>
    <w:rsid w:val="007C04EB"/>
    <w:rsid w:val="007C2989"/>
    <w:rsid w:val="007C2BE9"/>
    <w:rsid w:val="007C2C74"/>
    <w:rsid w:val="007C2E92"/>
    <w:rsid w:val="007C3568"/>
    <w:rsid w:val="007C49C4"/>
    <w:rsid w:val="007C4B92"/>
    <w:rsid w:val="007C4E3B"/>
    <w:rsid w:val="007C5C09"/>
    <w:rsid w:val="007C6511"/>
    <w:rsid w:val="007C675B"/>
    <w:rsid w:val="007C6C24"/>
    <w:rsid w:val="007C71D5"/>
    <w:rsid w:val="007C774A"/>
    <w:rsid w:val="007C7AB3"/>
    <w:rsid w:val="007C7DFB"/>
    <w:rsid w:val="007D0165"/>
    <w:rsid w:val="007D06A4"/>
    <w:rsid w:val="007D17A8"/>
    <w:rsid w:val="007D20CB"/>
    <w:rsid w:val="007D28DA"/>
    <w:rsid w:val="007D2C40"/>
    <w:rsid w:val="007D30AB"/>
    <w:rsid w:val="007D393B"/>
    <w:rsid w:val="007D3D54"/>
    <w:rsid w:val="007D45D1"/>
    <w:rsid w:val="007D548C"/>
    <w:rsid w:val="007D6598"/>
    <w:rsid w:val="007D6FED"/>
    <w:rsid w:val="007D7927"/>
    <w:rsid w:val="007D7C56"/>
    <w:rsid w:val="007E050B"/>
    <w:rsid w:val="007E0BB4"/>
    <w:rsid w:val="007E3716"/>
    <w:rsid w:val="007E3D05"/>
    <w:rsid w:val="007E3F8A"/>
    <w:rsid w:val="007E4A7E"/>
    <w:rsid w:val="007E5666"/>
    <w:rsid w:val="007E706A"/>
    <w:rsid w:val="007E70A7"/>
    <w:rsid w:val="007E7AB8"/>
    <w:rsid w:val="007F04BD"/>
    <w:rsid w:val="007F089B"/>
    <w:rsid w:val="007F0EA4"/>
    <w:rsid w:val="007F16CF"/>
    <w:rsid w:val="007F2360"/>
    <w:rsid w:val="007F2395"/>
    <w:rsid w:val="007F2567"/>
    <w:rsid w:val="007F2884"/>
    <w:rsid w:val="007F290A"/>
    <w:rsid w:val="007F3402"/>
    <w:rsid w:val="007F3588"/>
    <w:rsid w:val="007F38BC"/>
    <w:rsid w:val="007F46D6"/>
    <w:rsid w:val="007F50EF"/>
    <w:rsid w:val="007F6811"/>
    <w:rsid w:val="007F6B05"/>
    <w:rsid w:val="007F7DC1"/>
    <w:rsid w:val="007F7EFF"/>
    <w:rsid w:val="0080298D"/>
    <w:rsid w:val="0080310E"/>
    <w:rsid w:val="00803575"/>
    <w:rsid w:val="00803810"/>
    <w:rsid w:val="00803C4B"/>
    <w:rsid w:val="00803DB5"/>
    <w:rsid w:val="008045E3"/>
    <w:rsid w:val="00804AB3"/>
    <w:rsid w:val="008053EB"/>
    <w:rsid w:val="00805668"/>
    <w:rsid w:val="008056F4"/>
    <w:rsid w:val="00806302"/>
    <w:rsid w:val="008101F5"/>
    <w:rsid w:val="0081320D"/>
    <w:rsid w:val="00813D6C"/>
    <w:rsid w:val="00814566"/>
    <w:rsid w:val="00815376"/>
    <w:rsid w:val="00815439"/>
    <w:rsid w:val="00815D1C"/>
    <w:rsid w:val="00816AA0"/>
    <w:rsid w:val="00816FD5"/>
    <w:rsid w:val="00817573"/>
    <w:rsid w:val="008175F6"/>
    <w:rsid w:val="00817D06"/>
    <w:rsid w:val="0082111F"/>
    <w:rsid w:val="008219C7"/>
    <w:rsid w:val="00821F37"/>
    <w:rsid w:val="008227BC"/>
    <w:rsid w:val="00822F50"/>
    <w:rsid w:val="00823331"/>
    <w:rsid w:val="00823DC7"/>
    <w:rsid w:val="008248ED"/>
    <w:rsid w:val="00824B50"/>
    <w:rsid w:val="008254D8"/>
    <w:rsid w:val="00825535"/>
    <w:rsid w:val="008255C5"/>
    <w:rsid w:val="00825B07"/>
    <w:rsid w:val="00826468"/>
    <w:rsid w:val="00826683"/>
    <w:rsid w:val="008267A7"/>
    <w:rsid w:val="00827192"/>
    <w:rsid w:val="00827787"/>
    <w:rsid w:val="00827CC8"/>
    <w:rsid w:val="00827D11"/>
    <w:rsid w:val="00830772"/>
    <w:rsid w:val="00830890"/>
    <w:rsid w:val="008309C0"/>
    <w:rsid w:val="00830DB5"/>
    <w:rsid w:val="00833043"/>
    <w:rsid w:val="00833312"/>
    <w:rsid w:val="008333A6"/>
    <w:rsid w:val="00833478"/>
    <w:rsid w:val="00833791"/>
    <w:rsid w:val="0083457F"/>
    <w:rsid w:val="00834BA1"/>
    <w:rsid w:val="00835129"/>
    <w:rsid w:val="00835DB4"/>
    <w:rsid w:val="008361F6"/>
    <w:rsid w:val="00836256"/>
    <w:rsid w:val="00836AF1"/>
    <w:rsid w:val="00836C0C"/>
    <w:rsid w:val="00840414"/>
    <w:rsid w:val="008412CC"/>
    <w:rsid w:val="00841875"/>
    <w:rsid w:val="00841982"/>
    <w:rsid w:val="0084229E"/>
    <w:rsid w:val="00843C1B"/>
    <w:rsid w:val="008441CD"/>
    <w:rsid w:val="00844902"/>
    <w:rsid w:val="00845CC1"/>
    <w:rsid w:val="008461A6"/>
    <w:rsid w:val="00846FC6"/>
    <w:rsid w:val="008470CF"/>
    <w:rsid w:val="00847F80"/>
    <w:rsid w:val="0085000A"/>
    <w:rsid w:val="0085061D"/>
    <w:rsid w:val="00851249"/>
    <w:rsid w:val="0085242C"/>
    <w:rsid w:val="008524DE"/>
    <w:rsid w:val="00852837"/>
    <w:rsid w:val="00852A92"/>
    <w:rsid w:val="00852D58"/>
    <w:rsid w:val="0085321B"/>
    <w:rsid w:val="00853305"/>
    <w:rsid w:val="00854A56"/>
    <w:rsid w:val="00855730"/>
    <w:rsid w:val="00855882"/>
    <w:rsid w:val="008558D4"/>
    <w:rsid w:val="00855990"/>
    <w:rsid w:val="00855B94"/>
    <w:rsid w:val="00855D4E"/>
    <w:rsid w:val="008568B2"/>
    <w:rsid w:val="008570D5"/>
    <w:rsid w:val="00857862"/>
    <w:rsid w:val="008605D8"/>
    <w:rsid w:val="00861598"/>
    <w:rsid w:val="00861EA2"/>
    <w:rsid w:val="008621D1"/>
    <w:rsid w:val="0086296D"/>
    <w:rsid w:val="00862BB0"/>
    <w:rsid w:val="00862BD0"/>
    <w:rsid w:val="008637AD"/>
    <w:rsid w:val="00863802"/>
    <w:rsid w:val="00863D75"/>
    <w:rsid w:val="00864005"/>
    <w:rsid w:val="00864C77"/>
    <w:rsid w:val="00864F89"/>
    <w:rsid w:val="0086631D"/>
    <w:rsid w:val="00867C7C"/>
    <w:rsid w:val="00867DCE"/>
    <w:rsid w:val="00867DDB"/>
    <w:rsid w:val="00870EC2"/>
    <w:rsid w:val="008729BC"/>
    <w:rsid w:val="00872D32"/>
    <w:rsid w:val="008733DD"/>
    <w:rsid w:val="008738DB"/>
    <w:rsid w:val="00873D4F"/>
    <w:rsid w:val="00874344"/>
    <w:rsid w:val="00874E84"/>
    <w:rsid w:val="008753B3"/>
    <w:rsid w:val="00876245"/>
    <w:rsid w:val="008764B0"/>
    <w:rsid w:val="00876F1E"/>
    <w:rsid w:val="0087780F"/>
    <w:rsid w:val="00877C86"/>
    <w:rsid w:val="00880A55"/>
    <w:rsid w:val="008817DD"/>
    <w:rsid w:val="008823E1"/>
    <w:rsid w:val="0088421B"/>
    <w:rsid w:val="008846B6"/>
    <w:rsid w:val="00884A3A"/>
    <w:rsid w:val="00884B33"/>
    <w:rsid w:val="00884D79"/>
    <w:rsid w:val="00886187"/>
    <w:rsid w:val="0088658C"/>
    <w:rsid w:val="00886B03"/>
    <w:rsid w:val="00886D91"/>
    <w:rsid w:val="00886EE6"/>
    <w:rsid w:val="00887439"/>
    <w:rsid w:val="00890499"/>
    <w:rsid w:val="00890769"/>
    <w:rsid w:val="00890EB9"/>
    <w:rsid w:val="00891157"/>
    <w:rsid w:val="008917BF"/>
    <w:rsid w:val="00891D67"/>
    <w:rsid w:val="00892B06"/>
    <w:rsid w:val="00892F99"/>
    <w:rsid w:val="008935E6"/>
    <w:rsid w:val="008937AC"/>
    <w:rsid w:val="00893A7A"/>
    <w:rsid w:val="00893D3A"/>
    <w:rsid w:val="00894EEB"/>
    <w:rsid w:val="00895627"/>
    <w:rsid w:val="0089587F"/>
    <w:rsid w:val="00896FA6"/>
    <w:rsid w:val="008A0676"/>
    <w:rsid w:val="008A085B"/>
    <w:rsid w:val="008A0D47"/>
    <w:rsid w:val="008A0F95"/>
    <w:rsid w:val="008A1DBA"/>
    <w:rsid w:val="008A1FC4"/>
    <w:rsid w:val="008A28B9"/>
    <w:rsid w:val="008A295D"/>
    <w:rsid w:val="008A308A"/>
    <w:rsid w:val="008A35BC"/>
    <w:rsid w:val="008A386F"/>
    <w:rsid w:val="008A4071"/>
    <w:rsid w:val="008A44F0"/>
    <w:rsid w:val="008A488C"/>
    <w:rsid w:val="008A4B8A"/>
    <w:rsid w:val="008A5176"/>
    <w:rsid w:val="008A52B7"/>
    <w:rsid w:val="008A52EB"/>
    <w:rsid w:val="008A548C"/>
    <w:rsid w:val="008A5596"/>
    <w:rsid w:val="008A5766"/>
    <w:rsid w:val="008A64F4"/>
    <w:rsid w:val="008A6706"/>
    <w:rsid w:val="008A69FF"/>
    <w:rsid w:val="008A739B"/>
    <w:rsid w:val="008B067F"/>
    <w:rsid w:val="008B0CBB"/>
    <w:rsid w:val="008B0EA0"/>
    <w:rsid w:val="008B1422"/>
    <w:rsid w:val="008B2717"/>
    <w:rsid w:val="008B3C68"/>
    <w:rsid w:val="008B47D6"/>
    <w:rsid w:val="008B4E3D"/>
    <w:rsid w:val="008B5390"/>
    <w:rsid w:val="008B67A0"/>
    <w:rsid w:val="008B73C9"/>
    <w:rsid w:val="008B7B1D"/>
    <w:rsid w:val="008C0316"/>
    <w:rsid w:val="008C0F6F"/>
    <w:rsid w:val="008C1159"/>
    <w:rsid w:val="008C13D2"/>
    <w:rsid w:val="008C1660"/>
    <w:rsid w:val="008C1780"/>
    <w:rsid w:val="008C232B"/>
    <w:rsid w:val="008C2A25"/>
    <w:rsid w:val="008C3240"/>
    <w:rsid w:val="008C3657"/>
    <w:rsid w:val="008C3FF6"/>
    <w:rsid w:val="008C4548"/>
    <w:rsid w:val="008C4D18"/>
    <w:rsid w:val="008C59EB"/>
    <w:rsid w:val="008C59F2"/>
    <w:rsid w:val="008C674F"/>
    <w:rsid w:val="008C67C2"/>
    <w:rsid w:val="008C7528"/>
    <w:rsid w:val="008C7638"/>
    <w:rsid w:val="008D0A7A"/>
    <w:rsid w:val="008D0C03"/>
    <w:rsid w:val="008D0D51"/>
    <w:rsid w:val="008D1A51"/>
    <w:rsid w:val="008D24A0"/>
    <w:rsid w:val="008D2BD2"/>
    <w:rsid w:val="008D3646"/>
    <w:rsid w:val="008D38A9"/>
    <w:rsid w:val="008D412C"/>
    <w:rsid w:val="008D44B0"/>
    <w:rsid w:val="008D4A11"/>
    <w:rsid w:val="008D582C"/>
    <w:rsid w:val="008D601C"/>
    <w:rsid w:val="008D6F42"/>
    <w:rsid w:val="008D7509"/>
    <w:rsid w:val="008E0D1C"/>
    <w:rsid w:val="008E0F9E"/>
    <w:rsid w:val="008E1627"/>
    <w:rsid w:val="008E1E1B"/>
    <w:rsid w:val="008E39DE"/>
    <w:rsid w:val="008E3BA3"/>
    <w:rsid w:val="008E3BC2"/>
    <w:rsid w:val="008E5219"/>
    <w:rsid w:val="008E551E"/>
    <w:rsid w:val="008E59E7"/>
    <w:rsid w:val="008E5A69"/>
    <w:rsid w:val="008E5AF2"/>
    <w:rsid w:val="008E69E4"/>
    <w:rsid w:val="008F02E0"/>
    <w:rsid w:val="008F0871"/>
    <w:rsid w:val="008F1595"/>
    <w:rsid w:val="008F2624"/>
    <w:rsid w:val="008F2B8A"/>
    <w:rsid w:val="008F2F00"/>
    <w:rsid w:val="008F3ADE"/>
    <w:rsid w:val="008F43D3"/>
    <w:rsid w:val="008F44A5"/>
    <w:rsid w:val="008F46F6"/>
    <w:rsid w:val="008F47C7"/>
    <w:rsid w:val="008F4CC0"/>
    <w:rsid w:val="008F5EDE"/>
    <w:rsid w:val="008F65F6"/>
    <w:rsid w:val="008F671C"/>
    <w:rsid w:val="008F68DE"/>
    <w:rsid w:val="008F6A3F"/>
    <w:rsid w:val="008F74FE"/>
    <w:rsid w:val="009007BE"/>
    <w:rsid w:val="0090091C"/>
    <w:rsid w:val="00900C58"/>
    <w:rsid w:val="00901C18"/>
    <w:rsid w:val="0090207B"/>
    <w:rsid w:val="00902146"/>
    <w:rsid w:val="00903781"/>
    <w:rsid w:val="00904419"/>
    <w:rsid w:val="00905133"/>
    <w:rsid w:val="009074EC"/>
    <w:rsid w:val="00911FBB"/>
    <w:rsid w:val="00911FF4"/>
    <w:rsid w:val="00912DB3"/>
    <w:rsid w:val="009146CC"/>
    <w:rsid w:val="00915311"/>
    <w:rsid w:val="00915B8E"/>
    <w:rsid w:val="00916534"/>
    <w:rsid w:val="00916934"/>
    <w:rsid w:val="009170C1"/>
    <w:rsid w:val="009172D1"/>
    <w:rsid w:val="0091792A"/>
    <w:rsid w:val="00920B6F"/>
    <w:rsid w:val="00922C01"/>
    <w:rsid w:val="00922E96"/>
    <w:rsid w:val="00923993"/>
    <w:rsid w:val="009241BA"/>
    <w:rsid w:val="0092492A"/>
    <w:rsid w:val="00924D01"/>
    <w:rsid w:val="009267DF"/>
    <w:rsid w:val="009272A2"/>
    <w:rsid w:val="009272AE"/>
    <w:rsid w:val="00927DBA"/>
    <w:rsid w:val="00930073"/>
    <w:rsid w:val="00930F82"/>
    <w:rsid w:val="00931024"/>
    <w:rsid w:val="0093129C"/>
    <w:rsid w:val="009314E6"/>
    <w:rsid w:val="00931A04"/>
    <w:rsid w:val="00931C50"/>
    <w:rsid w:val="00931CC7"/>
    <w:rsid w:val="00931EE6"/>
    <w:rsid w:val="00932181"/>
    <w:rsid w:val="00932F56"/>
    <w:rsid w:val="00933BEA"/>
    <w:rsid w:val="00934748"/>
    <w:rsid w:val="00934831"/>
    <w:rsid w:val="009349D3"/>
    <w:rsid w:val="00934D27"/>
    <w:rsid w:val="00935A04"/>
    <w:rsid w:val="00936D77"/>
    <w:rsid w:val="00936EC9"/>
    <w:rsid w:val="00941103"/>
    <w:rsid w:val="00941166"/>
    <w:rsid w:val="009412A9"/>
    <w:rsid w:val="00941706"/>
    <w:rsid w:val="00941C98"/>
    <w:rsid w:val="00941FAA"/>
    <w:rsid w:val="0094231D"/>
    <w:rsid w:val="00942C5A"/>
    <w:rsid w:val="00942CCD"/>
    <w:rsid w:val="00942FE6"/>
    <w:rsid w:val="00943204"/>
    <w:rsid w:val="0094331B"/>
    <w:rsid w:val="00943CCB"/>
    <w:rsid w:val="009444FE"/>
    <w:rsid w:val="00944C47"/>
    <w:rsid w:val="00945EA6"/>
    <w:rsid w:val="00947641"/>
    <w:rsid w:val="0094780E"/>
    <w:rsid w:val="00947A77"/>
    <w:rsid w:val="00947AB7"/>
    <w:rsid w:val="009503EB"/>
    <w:rsid w:val="009505CD"/>
    <w:rsid w:val="009515CB"/>
    <w:rsid w:val="00951E28"/>
    <w:rsid w:val="0095241F"/>
    <w:rsid w:val="00952731"/>
    <w:rsid w:val="00952964"/>
    <w:rsid w:val="00953298"/>
    <w:rsid w:val="00953414"/>
    <w:rsid w:val="00953663"/>
    <w:rsid w:val="0095485E"/>
    <w:rsid w:val="00955CE6"/>
    <w:rsid w:val="00955E88"/>
    <w:rsid w:val="00956A1E"/>
    <w:rsid w:val="009571D3"/>
    <w:rsid w:val="0095739B"/>
    <w:rsid w:val="00957D05"/>
    <w:rsid w:val="00957E17"/>
    <w:rsid w:val="0096066A"/>
    <w:rsid w:val="00960696"/>
    <w:rsid w:val="009624C1"/>
    <w:rsid w:val="009630E5"/>
    <w:rsid w:val="009646F4"/>
    <w:rsid w:val="0096492C"/>
    <w:rsid w:val="00964E54"/>
    <w:rsid w:val="009651A9"/>
    <w:rsid w:val="00965DC7"/>
    <w:rsid w:val="00965F5A"/>
    <w:rsid w:val="0096780D"/>
    <w:rsid w:val="00967A99"/>
    <w:rsid w:val="00967BEB"/>
    <w:rsid w:val="0097005F"/>
    <w:rsid w:val="00970F3E"/>
    <w:rsid w:val="0097164B"/>
    <w:rsid w:val="00971922"/>
    <w:rsid w:val="00971EC0"/>
    <w:rsid w:val="0097320A"/>
    <w:rsid w:val="0097336C"/>
    <w:rsid w:val="0097653F"/>
    <w:rsid w:val="0097721F"/>
    <w:rsid w:val="0097779D"/>
    <w:rsid w:val="00977B1C"/>
    <w:rsid w:val="0098096D"/>
    <w:rsid w:val="0098265B"/>
    <w:rsid w:val="0098270C"/>
    <w:rsid w:val="00982754"/>
    <w:rsid w:val="00982D3F"/>
    <w:rsid w:val="009840BE"/>
    <w:rsid w:val="009848C6"/>
    <w:rsid w:val="009851B9"/>
    <w:rsid w:val="0098542C"/>
    <w:rsid w:val="00986171"/>
    <w:rsid w:val="00986ACD"/>
    <w:rsid w:val="00986D9F"/>
    <w:rsid w:val="00986F69"/>
    <w:rsid w:val="00987326"/>
    <w:rsid w:val="00987725"/>
    <w:rsid w:val="00987F04"/>
    <w:rsid w:val="00990AFC"/>
    <w:rsid w:val="009910A1"/>
    <w:rsid w:val="009928A1"/>
    <w:rsid w:val="00992B95"/>
    <w:rsid w:val="00993D04"/>
    <w:rsid w:val="00993D13"/>
    <w:rsid w:val="00994762"/>
    <w:rsid w:val="00994A8B"/>
    <w:rsid w:val="00994E70"/>
    <w:rsid w:val="00994E91"/>
    <w:rsid w:val="00994F1D"/>
    <w:rsid w:val="009952F7"/>
    <w:rsid w:val="009954D8"/>
    <w:rsid w:val="00995BE1"/>
    <w:rsid w:val="0099658E"/>
    <w:rsid w:val="00996EA4"/>
    <w:rsid w:val="009A03C6"/>
    <w:rsid w:val="009A053B"/>
    <w:rsid w:val="009A0EC4"/>
    <w:rsid w:val="009A1BD7"/>
    <w:rsid w:val="009A3F84"/>
    <w:rsid w:val="009A4898"/>
    <w:rsid w:val="009A4EEA"/>
    <w:rsid w:val="009A4F91"/>
    <w:rsid w:val="009A4FD6"/>
    <w:rsid w:val="009A5493"/>
    <w:rsid w:val="009A5915"/>
    <w:rsid w:val="009A5A91"/>
    <w:rsid w:val="009A5C88"/>
    <w:rsid w:val="009A6645"/>
    <w:rsid w:val="009A7D77"/>
    <w:rsid w:val="009A7FDE"/>
    <w:rsid w:val="009B028D"/>
    <w:rsid w:val="009B06FF"/>
    <w:rsid w:val="009B0F19"/>
    <w:rsid w:val="009B1B1D"/>
    <w:rsid w:val="009B1FAB"/>
    <w:rsid w:val="009B2BC7"/>
    <w:rsid w:val="009B366E"/>
    <w:rsid w:val="009B3E96"/>
    <w:rsid w:val="009B5792"/>
    <w:rsid w:val="009B60C0"/>
    <w:rsid w:val="009B667E"/>
    <w:rsid w:val="009B6B63"/>
    <w:rsid w:val="009B7110"/>
    <w:rsid w:val="009B7854"/>
    <w:rsid w:val="009B7BBB"/>
    <w:rsid w:val="009C0094"/>
    <w:rsid w:val="009C0338"/>
    <w:rsid w:val="009C05A3"/>
    <w:rsid w:val="009C167E"/>
    <w:rsid w:val="009C1C21"/>
    <w:rsid w:val="009C1F17"/>
    <w:rsid w:val="009C2977"/>
    <w:rsid w:val="009C2B5C"/>
    <w:rsid w:val="009C2CF2"/>
    <w:rsid w:val="009C3006"/>
    <w:rsid w:val="009C3082"/>
    <w:rsid w:val="009C3899"/>
    <w:rsid w:val="009C4633"/>
    <w:rsid w:val="009C4E74"/>
    <w:rsid w:val="009C5601"/>
    <w:rsid w:val="009C58AB"/>
    <w:rsid w:val="009C5C50"/>
    <w:rsid w:val="009C5DEB"/>
    <w:rsid w:val="009C6114"/>
    <w:rsid w:val="009C61B8"/>
    <w:rsid w:val="009C77C8"/>
    <w:rsid w:val="009C7EEE"/>
    <w:rsid w:val="009D02F8"/>
    <w:rsid w:val="009D056C"/>
    <w:rsid w:val="009D07D4"/>
    <w:rsid w:val="009D0D69"/>
    <w:rsid w:val="009D1921"/>
    <w:rsid w:val="009D255E"/>
    <w:rsid w:val="009D2BED"/>
    <w:rsid w:val="009D2D69"/>
    <w:rsid w:val="009D35AF"/>
    <w:rsid w:val="009D3FEF"/>
    <w:rsid w:val="009D4276"/>
    <w:rsid w:val="009D573A"/>
    <w:rsid w:val="009D5AD8"/>
    <w:rsid w:val="009D6546"/>
    <w:rsid w:val="009E0A95"/>
    <w:rsid w:val="009E1420"/>
    <w:rsid w:val="009E1C28"/>
    <w:rsid w:val="009E24E9"/>
    <w:rsid w:val="009E25CC"/>
    <w:rsid w:val="009E2E65"/>
    <w:rsid w:val="009E346C"/>
    <w:rsid w:val="009E3976"/>
    <w:rsid w:val="009E3BAE"/>
    <w:rsid w:val="009E3E27"/>
    <w:rsid w:val="009E4372"/>
    <w:rsid w:val="009E5C00"/>
    <w:rsid w:val="009E619D"/>
    <w:rsid w:val="009E7285"/>
    <w:rsid w:val="009F025A"/>
    <w:rsid w:val="009F0279"/>
    <w:rsid w:val="009F0853"/>
    <w:rsid w:val="009F1842"/>
    <w:rsid w:val="009F1C8D"/>
    <w:rsid w:val="009F24FA"/>
    <w:rsid w:val="009F28BB"/>
    <w:rsid w:val="009F2D7C"/>
    <w:rsid w:val="009F3354"/>
    <w:rsid w:val="009F5749"/>
    <w:rsid w:val="009F5CE2"/>
    <w:rsid w:val="009F5D35"/>
    <w:rsid w:val="009F617B"/>
    <w:rsid w:val="009F7495"/>
    <w:rsid w:val="009F7534"/>
    <w:rsid w:val="00A008C3"/>
    <w:rsid w:val="00A008DE"/>
    <w:rsid w:val="00A00AC3"/>
    <w:rsid w:val="00A01DED"/>
    <w:rsid w:val="00A02267"/>
    <w:rsid w:val="00A02AF2"/>
    <w:rsid w:val="00A02EFE"/>
    <w:rsid w:val="00A03851"/>
    <w:rsid w:val="00A0486F"/>
    <w:rsid w:val="00A04AA3"/>
    <w:rsid w:val="00A04FD0"/>
    <w:rsid w:val="00A051BE"/>
    <w:rsid w:val="00A05A80"/>
    <w:rsid w:val="00A06235"/>
    <w:rsid w:val="00A06359"/>
    <w:rsid w:val="00A1073D"/>
    <w:rsid w:val="00A11846"/>
    <w:rsid w:val="00A11CCE"/>
    <w:rsid w:val="00A11FCF"/>
    <w:rsid w:val="00A13720"/>
    <w:rsid w:val="00A1375B"/>
    <w:rsid w:val="00A138D0"/>
    <w:rsid w:val="00A13AFD"/>
    <w:rsid w:val="00A14061"/>
    <w:rsid w:val="00A14BC9"/>
    <w:rsid w:val="00A1539F"/>
    <w:rsid w:val="00A158E5"/>
    <w:rsid w:val="00A16453"/>
    <w:rsid w:val="00A17C19"/>
    <w:rsid w:val="00A17DB8"/>
    <w:rsid w:val="00A20046"/>
    <w:rsid w:val="00A200EF"/>
    <w:rsid w:val="00A201B8"/>
    <w:rsid w:val="00A201BB"/>
    <w:rsid w:val="00A20772"/>
    <w:rsid w:val="00A210A0"/>
    <w:rsid w:val="00A21242"/>
    <w:rsid w:val="00A21454"/>
    <w:rsid w:val="00A2178A"/>
    <w:rsid w:val="00A21C2B"/>
    <w:rsid w:val="00A21DAB"/>
    <w:rsid w:val="00A2265B"/>
    <w:rsid w:val="00A22920"/>
    <w:rsid w:val="00A2414B"/>
    <w:rsid w:val="00A2523A"/>
    <w:rsid w:val="00A25336"/>
    <w:rsid w:val="00A25E6E"/>
    <w:rsid w:val="00A2614F"/>
    <w:rsid w:val="00A27651"/>
    <w:rsid w:val="00A3095B"/>
    <w:rsid w:val="00A30D92"/>
    <w:rsid w:val="00A30E88"/>
    <w:rsid w:val="00A3135C"/>
    <w:rsid w:val="00A31ED6"/>
    <w:rsid w:val="00A3246F"/>
    <w:rsid w:val="00A326D0"/>
    <w:rsid w:val="00A32A81"/>
    <w:rsid w:val="00A33367"/>
    <w:rsid w:val="00A33703"/>
    <w:rsid w:val="00A33772"/>
    <w:rsid w:val="00A33CFE"/>
    <w:rsid w:val="00A344C0"/>
    <w:rsid w:val="00A34AEA"/>
    <w:rsid w:val="00A3597A"/>
    <w:rsid w:val="00A36A85"/>
    <w:rsid w:val="00A376FC"/>
    <w:rsid w:val="00A379E7"/>
    <w:rsid w:val="00A37D17"/>
    <w:rsid w:val="00A37D52"/>
    <w:rsid w:val="00A37F15"/>
    <w:rsid w:val="00A40C05"/>
    <w:rsid w:val="00A40C71"/>
    <w:rsid w:val="00A410DF"/>
    <w:rsid w:val="00A41493"/>
    <w:rsid w:val="00A41A8D"/>
    <w:rsid w:val="00A41CC8"/>
    <w:rsid w:val="00A42495"/>
    <w:rsid w:val="00A4495F"/>
    <w:rsid w:val="00A44D8B"/>
    <w:rsid w:val="00A4510B"/>
    <w:rsid w:val="00A4540A"/>
    <w:rsid w:val="00A45B34"/>
    <w:rsid w:val="00A45EE4"/>
    <w:rsid w:val="00A46159"/>
    <w:rsid w:val="00A46297"/>
    <w:rsid w:val="00A470A7"/>
    <w:rsid w:val="00A50743"/>
    <w:rsid w:val="00A513EE"/>
    <w:rsid w:val="00A51D76"/>
    <w:rsid w:val="00A52934"/>
    <w:rsid w:val="00A52C04"/>
    <w:rsid w:val="00A55102"/>
    <w:rsid w:val="00A555DA"/>
    <w:rsid w:val="00A55E5F"/>
    <w:rsid w:val="00A568D8"/>
    <w:rsid w:val="00A572E4"/>
    <w:rsid w:val="00A57DE7"/>
    <w:rsid w:val="00A60015"/>
    <w:rsid w:val="00A6043F"/>
    <w:rsid w:val="00A60650"/>
    <w:rsid w:val="00A60977"/>
    <w:rsid w:val="00A62102"/>
    <w:rsid w:val="00A621EB"/>
    <w:rsid w:val="00A62AB6"/>
    <w:rsid w:val="00A62ADF"/>
    <w:rsid w:val="00A62E7B"/>
    <w:rsid w:val="00A6335E"/>
    <w:rsid w:val="00A645E9"/>
    <w:rsid w:val="00A6464A"/>
    <w:rsid w:val="00A64A9D"/>
    <w:rsid w:val="00A664B0"/>
    <w:rsid w:val="00A66DF1"/>
    <w:rsid w:val="00A67FD7"/>
    <w:rsid w:val="00A7105D"/>
    <w:rsid w:val="00A7287B"/>
    <w:rsid w:val="00A73512"/>
    <w:rsid w:val="00A73ED5"/>
    <w:rsid w:val="00A74545"/>
    <w:rsid w:val="00A748DE"/>
    <w:rsid w:val="00A74C94"/>
    <w:rsid w:val="00A75276"/>
    <w:rsid w:val="00A762E2"/>
    <w:rsid w:val="00A764FB"/>
    <w:rsid w:val="00A765FF"/>
    <w:rsid w:val="00A76BB2"/>
    <w:rsid w:val="00A76FD8"/>
    <w:rsid w:val="00A77113"/>
    <w:rsid w:val="00A776F1"/>
    <w:rsid w:val="00A778B2"/>
    <w:rsid w:val="00A77E03"/>
    <w:rsid w:val="00A80CDF"/>
    <w:rsid w:val="00A81123"/>
    <w:rsid w:val="00A81E02"/>
    <w:rsid w:val="00A81E7E"/>
    <w:rsid w:val="00A82F7D"/>
    <w:rsid w:val="00A83288"/>
    <w:rsid w:val="00A83957"/>
    <w:rsid w:val="00A843C2"/>
    <w:rsid w:val="00A84812"/>
    <w:rsid w:val="00A84986"/>
    <w:rsid w:val="00A8559F"/>
    <w:rsid w:val="00A85C27"/>
    <w:rsid w:val="00A86151"/>
    <w:rsid w:val="00A872D1"/>
    <w:rsid w:val="00A87BAE"/>
    <w:rsid w:val="00A87E15"/>
    <w:rsid w:val="00A90134"/>
    <w:rsid w:val="00A902AE"/>
    <w:rsid w:val="00A9062B"/>
    <w:rsid w:val="00A90672"/>
    <w:rsid w:val="00A9097C"/>
    <w:rsid w:val="00A9142E"/>
    <w:rsid w:val="00A9167A"/>
    <w:rsid w:val="00A91823"/>
    <w:rsid w:val="00A91926"/>
    <w:rsid w:val="00A91CB2"/>
    <w:rsid w:val="00A92A24"/>
    <w:rsid w:val="00A93F0C"/>
    <w:rsid w:val="00A94D88"/>
    <w:rsid w:val="00A95806"/>
    <w:rsid w:val="00A9635E"/>
    <w:rsid w:val="00A96596"/>
    <w:rsid w:val="00A97EE1"/>
    <w:rsid w:val="00AA0AC3"/>
    <w:rsid w:val="00AA0FD1"/>
    <w:rsid w:val="00AA1FCF"/>
    <w:rsid w:val="00AA2708"/>
    <w:rsid w:val="00AA2F44"/>
    <w:rsid w:val="00AA35A6"/>
    <w:rsid w:val="00AA3A34"/>
    <w:rsid w:val="00AA51D9"/>
    <w:rsid w:val="00AA7322"/>
    <w:rsid w:val="00AA7A1C"/>
    <w:rsid w:val="00AB09D1"/>
    <w:rsid w:val="00AB1076"/>
    <w:rsid w:val="00AB134D"/>
    <w:rsid w:val="00AB1874"/>
    <w:rsid w:val="00AB36C2"/>
    <w:rsid w:val="00AB3EBA"/>
    <w:rsid w:val="00AB4249"/>
    <w:rsid w:val="00AB4A9B"/>
    <w:rsid w:val="00AB5017"/>
    <w:rsid w:val="00AB52A1"/>
    <w:rsid w:val="00AB562A"/>
    <w:rsid w:val="00AB6438"/>
    <w:rsid w:val="00AB6D3E"/>
    <w:rsid w:val="00AB70C4"/>
    <w:rsid w:val="00AC0887"/>
    <w:rsid w:val="00AC147F"/>
    <w:rsid w:val="00AC1946"/>
    <w:rsid w:val="00AC19F5"/>
    <w:rsid w:val="00AC2D06"/>
    <w:rsid w:val="00AC3777"/>
    <w:rsid w:val="00AC3B77"/>
    <w:rsid w:val="00AC4D60"/>
    <w:rsid w:val="00AC52AC"/>
    <w:rsid w:val="00AC52BF"/>
    <w:rsid w:val="00AC5781"/>
    <w:rsid w:val="00AC62F5"/>
    <w:rsid w:val="00AC6B9E"/>
    <w:rsid w:val="00AC71AC"/>
    <w:rsid w:val="00AD05E3"/>
    <w:rsid w:val="00AD08BC"/>
    <w:rsid w:val="00AD0975"/>
    <w:rsid w:val="00AD0B44"/>
    <w:rsid w:val="00AD0F02"/>
    <w:rsid w:val="00AD2B37"/>
    <w:rsid w:val="00AD4371"/>
    <w:rsid w:val="00AD4F1F"/>
    <w:rsid w:val="00AD74F8"/>
    <w:rsid w:val="00AD7F48"/>
    <w:rsid w:val="00AE1149"/>
    <w:rsid w:val="00AE1365"/>
    <w:rsid w:val="00AE1851"/>
    <w:rsid w:val="00AE1D11"/>
    <w:rsid w:val="00AE1F15"/>
    <w:rsid w:val="00AE2ACF"/>
    <w:rsid w:val="00AE37CF"/>
    <w:rsid w:val="00AE3F6E"/>
    <w:rsid w:val="00AE4281"/>
    <w:rsid w:val="00AE5299"/>
    <w:rsid w:val="00AE5346"/>
    <w:rsid w:val="00AE582B"/>
    <w:rsid w:val="00AE6C89"/>
    <w:rsid w:val="00AE7007"/>
    <w:rsid w:val="00AE715F"/>
    <w:rsid w:val="00AF041D"/>
    <w:rsid w:val="00AF0E77"/>
    <w:rsid w:val="00AF1F2F"/>
    <w:rsid w:val="00AF2B0F"/>
    <w:rsid w:val="00AF2DDE"/>
    <w:rsid w:val="00AF3641"/>
    <w:rsid w:val="00AF37A1"/>
    <w:rsid w:val="00AF3AD7"/>
    <w:rsid w:val="00AF3D0D"/>
    <w:rsid w:val="00AF3D56"/>
    <w:rsid w:val="00AF3ED8"/>
    <w:rsid w:val="00AF4166"/>
    <w:rsid w:val="00AF4227"/>
    <w:rsid w:val="00AF4EFC"/>
    <w:rsid w:val="00AF5CB2"/>
    <w:rsid w:val="00AF6306"/>
    <w:rsid w:val="00AF648A"/>
    <w:rsid w:val="00AF7477"/>
    <w:rsid w:val="00B002A7"/>
    <w:rsid w:val="00B00D2E"/>
    <w:rsid w:val="00B0104B"/>
    <w:rsid w:val="00B01305"/>
    <w:rsid w:val="00B0230A"/>
    <w:rsid w:val="00B03DDB"/>
    <w:rsid w:val="00B04B31"/>
    <w:rsid w:val="00B0623F"/>
    <w:rsid w:val="00B06478"/>
    <w:rsid w:val="00B068CD"/>
    <w:rsid w:val="00B06ACF"/>
    <w:rsid w:val="00B0763C"/>
    <w:rsid w:val="00B078B0"/>
    <w:rsid w:val="00B07ED8"/>
    <w:rsid w:val="00B07FF5"/>
    <w:rsid w:val="00B103BF"/>
    <w:rsid w:val="00B105A7"/>
    <w:rsid w:val="00B10677"/>
    <w:rsid w:val="00B120F8"/>
    <w:rsid w:val="00B13178"/>
    <w:rsid w:val="00B133C9"/>
    <w:rsid w:val="00B137D8"/>
    <w:rsid w:val="00B137E7"/>
    <w:rsid w:val="00B14368"/>
    <w:rsid w:val="00B14B8F"/>
    <w:rsid w:val="00B14F20"/>
    <w:rsid w:val="00B15125"/>
    <w:rsid w:val="00B151FF"/>
    <w:rsid w:val="00B15522"/>
    <w:rsid w:val="00B16665"/>
    <w:rsid w:val="00B171D2"/>
    <w:rsid w:val="00B174B5"/>
    <w:rsid w:val="00B178D2"/>
    <w:rsid w:val="00B206A7"/>
    <w:rsid w:val="00B20724"/>
    <w:rsid w:val="00B21883"/>
    <w:rsid w:val="00B228B0"/>
    <w:rsid w:val="00B229CB"/>
    <w:rsid w:val="00B22A84"/>
    <w:rsid w:val="00B22AC1"/>
    <w:rsid w:val="00B22DD6"/>
    <w:rsid w:val="00B22EAB"/>
    <w:rsid w:val="00B2580B"/>
    <w:rsid w:val="00B264E6"/>
    <w:rsid w:val="00B27071"/>
    <w:rsid w:val="00B2797A"/>
    <w:rsid w:val="00B318E7"/>
    <w:rsid w:val="00B33075"/>
    <w:rsid w:val="00B3450D"/>
    <w:rsid w:val="00B35583"/>
    <w:rsid w:val="00B357FB"/>
    <w:rsid w:val="00B3686E"/>
    <w:rsid w:val="00B36C56"/>
    <w:rsid w:val="00B371A2"/>
    <w:rsid w:val="00B375A9"/>
    <w:rsid w:val="00B3763E"/>
    <w:rsid w:val="00B4074A"/>
    <w:rsid w:val="00B40BB6"/>
    <w:rsid w:val="00B41D90"/>
    <w:rsid w:val="00B42408"/>
    <w:rsid w:val="00B424CA"/>
    <w:rsid w:val="00B425EF"/>
    <w:rsid w:val="00B430F2"/>
    <w:rsid w:val="00B4326A"/>
    <w:rsid w:val="00B43271"/>
    <w:rsid w:val="00B4342D"/>
    <w:rsid w:val="00B434B6"/>
    <w:rsid w:val="00B43DBD"/>
    <w:rsid w:val="00B44023"/>
    <w:rsid w:val="00B448CF"/>
    <w:rsid w:val="00B44A93"/>
    <w:rsid w:val="00B44FEC"/>
    <w:rsid w:val="00B45E04"/>
    <w:rsid w:val="00B47361"/>
    <w:rsid w:val="00B47BF8"/>
    <w:rsid w:val="00B47FB6"/>
    <w:rsid w:val="00B50A0B"/>
    <w:rsid w:val="00B50A17"/>
    <w:rsid w:val="00B510C4"/>
    <w:rsid w:val="00B510C9"/>
    <w:rsid w:val="00B5118A"/>
    <w:rsid w:val="00B512C8"/>
    <w:rsid w:val="00B51767"/>
    <w:rsid w:val="00B5231D"/>
    <w:rsid w:val="00B528C5"/>
    <w:rsid w:val="00B5322A"/>
    <w:rsid w:val="00B53568"/>
    <w:rsid w:val="00B546AE"/>
    <w:rsid w:val="00B5597E"/>
    <w:rsid w:val="00B55D97"/>
    <w:rsid w:val="00B55E6E"/>
    <w:rsid w:val="00B5602B"/>
    <w:rsid w:val="00B570D5"/>
    <w:rsid w:val="00B5732D"/>
    <w:rsid w:val="00B57533"/>
    <w:rsid w:val="00B5763C"/>
    <w:rsid w:val="00B57D6B"/>
    <w:rsid w:val="00B605AA"/>
    <w:rsid w:val="00B6073F"/>
    <w:rsid w:val="00B60B4B"/>
    <w:rsid w:val="00B6117E"/>
    <w:rsid w:val="00B611CC"/>
    <w:rsid w:val="00B61327"/>
    <w:rsid w:val="00B6139E"/>
    <w:rsid w:val="00B61A30"/>
    <w:rsid w:val="00B61EC4"/>
    <w:rsid w:val="00B61F73"/>
    <w:rsid w:val="00B6210D"/>
    <w:rsid w:val="00B62DFB"/>
    <w:rsid w:val="00B63540"/>
    <w:rsid w:val="00B637A7"/>
    <w:rsid w:val="00B64D98"/>
    <w:rsid w:val="00B64FE9"/>
    <w:rsid w:val="00B651BE"/>
    <w:rsid w:val="00B656FD"/>
    <w:rsid w:val="00B665E5"/>
    <w:rsid w:val="00B66A54"/>
    <w:rsid w:val="00B66E4A"/>
    <w:rsid w:val="00B671A0"/>
    <w:rsid w:val="00B70F3E"/>
    <w:rsid w:val="00B7126D"/>
    <w:rsid w:val="00B71551"/>
    <w:rsid w:val="00B715D6"/>
    <w:rsid w:val="00B717E7"/>
    <w:rsid w:val="00B72DD4"/>
    <w:rsid w:val="00B731F4"/>
    <w:rsid w:val="00B7339E"/>
    <w:rsid w:val="00B73C54"/>
    <w:rsid w:val="00B7409F"/>
    <w:rsid w:val="00B74861"/>
    <w:rsid w:val="00B750FD"/>
    <w:rsid w:val="00B75219"/>
    <w:rsid w:val="00B75957"/>
    <w:rsid w:val="00B75F5F"/>
    <w:rsid w:val="00B76314"/>
    <w:rsid w:val="00B76A6F"/>
    <w:rsid w:val="00B77482"/>
    <w:rsid w:val="00B77483"/>
    <w:rsid w:val="00B778A4"/>
    <w:rsid w:val="00B85275"/>
    <w:rsid w:val="00B8562C"/>
    <w:rsid w:val="00B86078"/>
    <w:rsid w:val="00B862A7"/>
    <w:rsid w:val="00B8699E"/>
    <w:rsid w:val="00B8790A"/>
    <w:rsid w:val="00B90372"/>
    <w:rsid w:val="00B90C06"/>
    <w:rsid w:val="00B90EDC"/>
    <w:rsid w:val="00B91471"/>
    <w:rsid w:val="00B91CBB"/>
    <w:rsid w:val="00B91F7A"/>
    <w:rsid w:val="00B920B0"/>
    <w:rsid w:val="00B924CE"/>
    <w:rsid w:val="00B938E0"/>
    <w:rsid w:val="00B944C4"/>
    <w:rsid w:val="00B954A7"/>
    <w:rsid w:val="00B96215"/>
    <w:rsid w:val="00B96429"/>
    <w:rsid w:val="00B96BFA"/>
    <w:rsid w:val="00B97040"/>
    <w:rsid w:val="00BA15BA"/>
    <w:rsid w:val="00BA1602"/>
    <w:rsid w:val="00BA24F4"/>
    <w:rsid w:val="00BA2D41"/>
    <w:rsid w:val="00BA3D66"/>
    <w:rsid w:val="00BA453C"/>
    <w:rsid w:val="00BA4698"/>
    <w:rsid w:val="00BA62F0"/>
    <w:rsid w:val="00BA638B"/>
    <w:rsid w:val="00BA7FBD"/>
    <w:rsid w:val="00BB24D6"/>
    <w:rsid w:val="00BB2BBD"/>
    <w:rsid w:val="00BB33E1"/>
    <w:rsid w:val="00BB3822"/>
    <w:rsid w:val="00BB44B6"/>
    <w:rsid w:val="00BB4A02"/>
    <w:rsid w:val="00BB4CAC"/>
    <w:rsid w:val="00BB4DFB"/>
    <w:rsid w:val="00BB4E0C"/>
    <w:rsid w:val="00BB56F2"/>
    <w:rsid w:val="00BB6678"/>
    <w:rsid w:val="00BB6CD5"/>
    <w:rsid w:val="00BB71D9"/>
    <w:rsid w:val="00BB75DF"/>
    <w:rsid w:val="00BB77E5"/>
    <w:rsid w:val="00BB7A0D"/>
    <w:rsid w:val="00BC0C3E"/>
    <w:rsid w:val="00BC0FEA"/>
    <w:rsid w:val="00BC1554"/>
    <w:rsid w:val="00BC15F5"/>
    <w:rsid w:val="00BC1960"/>
    <w:rsid w:val="00BC23D2"/>
    <w:rsid w:val="00BC2740"/>
    <w:rsid w:val="00BC2D9F"/>
    <w:rsid w:val="00BC2E27"/>
    <w:rsid w:val="00BC3214"/>
    <w:rsid w:val="00BC33A3"/>
    <w:rsid w:val="00BC4345"/>
    <w:rsid w:val="00BC4813"/>
    <w:rsid w:val="00BC4DF0"/>
    <w:rsid w:val="00BC4FA3"/>
    <w:rsid w:val="00BC59C5"/>
    <w:rsid w:val="00BC68A5"/>
    <w:rsid w:val="00BC68B3"/>
    <w:rsid w:val="00BD1D0E"/>
    <w:rsid w:val="00BD2007"/>
    <w:rsid w:val="00BD20E2"/>
    <w:rsid w:val="00BD230A"/>
    <w:rsid w:val="00BD32FB"/>
    <w:rsid w:val="00BD37D1"/>
    <w:rsid w:val="00BD507D"/>
    <w:rsid w:val="00BD54E6"/>
    <w:rsid w:val="00BD58DA"/>
    <w:rsid w:val="00BD6012"/>
    <w:rsid w:val="00BD7E1E"/>
    <w:rsid w:val="00BD7E61"/>
    <w:rsid w:val="00BE14D1"/>
    <w:rsid w:val="00BE3477"/>
    <w:rsid w:val="00BE3F5B"/>
    <w:rsid w:val="00BE4378"/>
    <w:rsid w:val="00BE460D"/>
    <w:rsid w:val="00BE54F3"/>
    <w:rsid w:val="00BE5549"/>
    <w:rsid w:val="00BE5EE0"/>
    <w:rsid w:val="00BE6376"/>
    <w:rsid w:val="00BE64F2"/>
    <w:rsid w:val="00BE7D14"/>
    <w:rsid w:val="00BF0DA2"/>
    <w:rsid w:val="00BF1B21"/>
    <w:rsid w:val="00BF1EF3"/>
    <w:rsid w:val="00BF2401"/>
    <w:rsid w:val="00BF2796"/>
    <w:rsid w:val="00BF2AF3"/>
    <w:rsid w:val="00BF3081"/>
    <w:rsid w:val="00BF32C8"/>
    <w:rsid w:val="00BF3692"/>
    <w:rsid w:val="00BF4052"/>
    <w:rsid w:val="00BF44FB"/>
    <w:rsid w:val="00BF4A04"/>
    <w:rsid w:val="00BF5B24"/>
    <w:rsid w:val="00BF630F"/>
    <w:rsid w:val="00BF6C56"/>
    <w:rsid w:val="00C008FE"/>
    <w:rsid w:val="00C00DEC"/>
    <w:rsid w:val="00C00E8A"/>
    <w:rsid w:val="00C01D89"/>
    <w:rsid w:val="00C01E47"/>
    <w:rsid w:val="00C02272"/>
    <w:rsid w:val="00C0227D"/>
    <w:rsid w:val="00C0239B"/>
    <w:rsid w:val="00C0272B"/>
    <w:rsid w:val="00C02AB7"/>
    <w:rsid w:val="00C0323B"/>
    <w:rsid w:val="00C053E6"/>
    <w:rsid w:val="00C0569C"/>
    <w:rsid w:val="00C05DED"/>
    <w:rsid w:val="00C0602A"/>
    <w:rsid w:val="00C10A6F"/>
    <w:rsid w:val="00C10CE7"/>
    <w:rsid w:val="00C121C3"/>
    <w:rsid w:val="00C12265"/>
    <w:rsid w:val="00C12D68"/>
    <w:rsid w:val="00C132CA"/>
    <w:rsid w:val="00C1483E"/>
    <w:rsid w:val="00C14BF2"/>
    <w:rsid w:val="00C14FDC"/>
    <w:rsid w:val="00C150D3"/>
    <w:rsid w:val="00C1672A"/>
    <w:rsid w:val="00C16D77"/>
    <w:rsid w:val="00C17BE5"/>
    <w:rsid w:val="00C21762"/>
    <w:rsid w:val="00C2245D"/>
    <w:rsid w:val="00C2306B"/>
    <w:rsid w:val="00C2414B"/>
    <w:rsid w:val="00C2458D"/>
    <w:rsid w:val="00C24E37"/>
    <w:rsid w:val="00C25191"/>
    <w:rsid w:val="00C25D68"/>
    <w:rsid w:val="00C25D7A"/>
    <w:rsid w:val="00C25E7F"/>
    <w:rsid w:val="00C26510"/>
    <w:rsid w:val="00C273EA"/>
    <w:rsid w:val="00C30713"/>
    <w:rsid w:val="00C3076C"/>
    <w:rsid w:val="00C318C3"/>
    <w:rsid w:val="00C32A49"/>
    <w:rsid w:val="00C33CF8"/>
    <w:rsid w:val="00C35BF6"/>
    <w:rsid w:val="00C36398"/>
    <w:rsid w:val="00C3680B"/>
    <w:rsid w:val="00C36B09"/>
    <w:rsid w:val="00C36B47"/>
    <w:rsid w:val="00C36E59"/>
    <w:rsid w:val="00C37DEA"/>
    <w:rsid w:val="00C4079C"/>
    <w:rsid w:val="00C417F1"/>
    <w:rsid w:val="00C41A68"/>
    <w:rsid w:val="00C41C9C"/>
    <w:rsid w:val="00C422DC"/>
    <w:rsid w:val="00C42926"/>
    <w:rsid w:val="00C42928"/>
    <w:rsid w:val="00C42A34"/>
    <w:rsid w:val="00C43A43"/>
    <w:rsid w:val="00C44378"/>
    <w:rsid w:val="00C4452E"/>
    <w:rsid w:val="00C4509E"/>
    <w:rsid w:val="00C45679"/>
    <w:rsid w:val="00C45F1B"/>
    <w:rsid w:val="00C4685A"/>
    <w:rsid w:val="00C5140F"/>
    <w:rsid w:val="00C51CF2"/>
    <w:rsid w:val="00C52784"/>
    <w:rsid w:val="00C52853"/>
    <w:rsid w:val="00C52BBC"/>
    <w:rsid w:val="00C532AF"/>
    <w:rsid w:val="00C53575"/>
    <w:rsid w:val="00C54171"/>
    <w:rsid w:val="00C54B30"/>
    <w:rsid w:val="00C54C1C"/>
    <w:rsid w:val="00C55AF7"/>
    <w:rsid w:val="00C55DEE"/>
    <w:rsid w:val="00C5609B"/>
    <w:rsid w:val="00C57203"/>
    <w:rsid w:val="00C57776"/>
    <w:rsid w:val="00C57FD8"/>
    <w:rsid w:val="00C60886"/>
    <w:rsid w:val="00C609C2"/>
    <w:rsid w:val="00C60EB6"/>
    <w:rsid w:val="00C6231B"/>
    <w:rsid w:val="00C630B5"/>
    <w:rsid w:val="00C632AA"/>
    <w:rsid w:val="00C63C44"/>
    <w:rsid w:val="00C63C53"/>
    <w:rsid w:val="00C64383"/>
    <w:rsid w:val="00C655A4"/>
    <w:rsid w:val="00C65BD3"/>
    <w:rsid w:val="00C664DD"/>
    <w:rsid w:val="00C66C48"/>
    <w:rsid w:val="00C6771C"/>
    <w:rsid w:val="00C67B14"/>
    <w:rsid w:val="00C67C29"/>
    <w:rsid w:val="00C67C5C"/>
    <w:rsid w:val="00C67E0D"/>
    <w:rsid w:val="00C70916"/>
    <w:rsid w:val="00C722A5"/>
    <w:rsid w:val="00C72C73"/>
    <w:rsid w:val="00C72E29"/>
    <w:rsid w:val="00C73B16"/>
    <w:rsid w:val="00C74A7C"/>
    <w:rsid w:val="00C7534A"/>
    <w:rsid w:val="00C7596A"/>
    <w:rsid w:val="00C75E82"/>
    <w:rsid w:val="00C7619F"/>
    <w:rsid w:val="00C77DDE"/>
    <w:rsid w:val="00C8005B"/>
    <w:rsid w:val="00C8009A"/>
    <w:rsid w:val="00C8017B"/>
    <w:rsid w:val="00C807BF"/>
    <w:rsid w:val="00C80BD8"/>
    <w:rsid w:val="00C80EFE"/>
    <w:rsid w:val="00C81040"/>
    <w:rsid w:val="00C8226D"/>
    <w:rsid w:val="00C8295F"/>
    <w:rsid w:val="00C8297A"/>
    <w:rsid w:val="00C82FC1"/>
    <w:rsid w:val="00C8312B"/>
    <w:rsid w:val="00C8331C"/>
    <w:rsid w:val="00C8623A"/>
    <w:rsid w:val="00C872CA"/>
    <w:rsid w:val="00C876F8"/>
    <w:rsid w:val="00C8797D"/>
    <w:rsid w:val="00C9087B"/>
    <w:rsid w:val="00C9091F"/>
    <w:rsid w:val="00C90D1A"/>
    <w:rsid w:val="00C91DB4"/>
    <w:rsid w:val="00C91EB4"/>
    <w:rsid w:val="00C92099"/>
    <w:rsid w:val="00C92E43"/>
    <w:rsid w:val="00C92E4B"/>
    <w:rsid w:val="00C9329D"/>
    <w:rsid w:val="00C93365"/>
    <w:rsid w:val="00C9379F"/>
    <w:rsid w:val="00C93F04"/>
    <w:rsid w:val="00C940EA"/>
    <w:rsid w:val="00C94567"/>
    <w:rsid w:val="00C947FE"/>
    <w:rsid w:val="00C94937"/>
    <w:rsid w:val="00C950ED"/>
    <w:rsid w:val="00C954DB"/>
    <w:rsid w:val="00C95EF8"/>
    <w:rsid w:val="00C96024"/>
    <w:rsid w:val="00C962DA"/>
    <w:rsid w:val="00C966EE"/>
    <w:rsid w:val="00C96EA4"/>
    <w:rsid w:val="00C97343"/>
    <w:rsid w:val="00CA0121"/>
    <w:rsid w:val="00CA036C"/>
    <w:rsid w:val="00CA0E0B"/>
    <w:rsid w:val="00CA0F1C"/>
    <w:rsid w:val="00CA1497"/>
    <w:rsid w:val="00CA1892"/>
    <w:rsid w:val="00CA19E8"/>
    <w:rsid w:val="00CA23F7"/>
    <w:rsid w:val="00CA3809"/>
    <w:rsid w:val="00CA386B"/>
    <w:rsid w:val="00CA3CCD"/>
    <w:rsid w:val="00CA497D"/>
    <w:rsid w:val="00CA4D25"/>
    <w:rsid w:val="00CA542D"/>
    <w:rsid w:val="00CA6329"/>
    <w:rsid w:val="00CA6EE9"/>
    <w:rsid w:val="00CA7F9C"/>
    <w:rsid w:val="00CB0F0F"/>
    <w:rsid w:val="00CB142D"/>
    <w:rsid w:val="00CB183B"/>
    <w:rsid w:val="00CB1B7A"/>
    <w:rsid w:val="00CB2C00"/>
    <w:rsid w:val="00CB3C84"/>
    <w:rsid w:val="00CB476C"/>
    <w:rsid w:val="00CB5D69"/>
    <w:rsid w:val="00CB5F08"/>
    <w:rsid w:val="00CB6CE3"/>
    <w:rsid w:val="00CC1E6D"/>
    <w:rsid w:val="00CC376C"/>
    <w:rsid w:val="00CC3848"/>
    <w:rsid w:val="00CC3C11"/>
    <w:rsid w:val="00CC3DB3"/>
    <w:rsid w:val="00CC4B85"/>
    <w:rsid w:val="00CC63FC"/>
    <w:rsid w:val="00CC6BFA"/>
    <w:rsid w:val="00CC73E0"/>
    <w:rsid w:val="00CC7598"/>
    <w:rsid w:val="00CC7DF3"/>
    <w:rsid w:val="00CD02C7"/>
    <w:rsid w:val="00CD0314"/>
    <w:rsid w:val="00CD2447"/>
    <w:rsid w:val="00CD3363"/>
    <w:rsid w:val="00CD346D"/>
    <w:rsid w:val="00CD448E"/>
    <w:rsid w:val="00CD45C9"/>
    <w:rsid w:val="00CD48AE"/>
    <w:rsid w:val="00CD4A5C"/>
    <w:rsid w:val="00CD4ED6"/>
    <w:rsid w:val="00CD4EE2"/>
    <w:rsid w:val="00CD559B"/>
    <w:rsid w:val="00CD583B"/>
    <w:rsid w:val="00CD5E79"/>
    <w:rsid w:val="00CD6301"/>
    <w:rsid w:val="00CD6D33"/>
    <w:rsid w:val="00CE00D8"/>
    <w:rsid w:val="00CE018F"/>
    <w:rsid w:val="00CE0A64"/>
    <w:rsid w:val="00CE115B"/>
    <w:rsid w:val="00CE2579"/>
    <w:rsid w:val="00CE27DE"/>
    <w:rsid w:val="00CE360B"/>
    <w:rsid w:val="00CE45FA"/>
    <w:rsid w:val="00CE4C1C"/>
    <w:rsid w:val="00CE5306"/>
    <w:rsid w:val="00CE5AEA"/>
    <w:rsid w:val="00CE736D"/>
    <w:rsid w:val="00CE7D08"/>
    <w:rsid w:val="00CF0586"/>
    <w:rsid w:val="00CF0F14"/>
    <w:rsid w:val="00CF15D2"/>
    <w:rsid w:val="00CF1785"/>
    <w:rsid w:val="00CF29EA"/>
    <w:rsid w:val="00CF2B5F"/>
    <w:rsid w:val="00CF2E0D"/>
    <w:rsid w:val="00CF3850"/>
    <w:rsid w:val="00CF49AB"/>
    <w:rsid w:val="00CF50EE"/>
    <w:rsid w:val="00CF5AE4"/>
    <w:rsid w:val="00CF5BC2"/>
    <w:rsid w:val="00CF6190"/>
    <w:rsid w:val="00CF62B8"/>
    <w:rsid w:val="00CF66D9"/>
    <w:rsid w:val="00CF73CA"/>
    <w:rsid w:val="00CF78CE"/>
    <w:rsid w:val="00CF7E16"/>
    <w:rsid w:val="00D0044A"/>
    <w:rsid w:val="00D00AAB"/>
    <w:rsid w:val="00D00D4A"/>
    <w:rsid w:val="00D00EC5"/>
    <w:rsid w:val="00D00F5E"/>
    <w:rsid w:val="00D01AED"/>
    <w:rsid w:val="00D0206D"/>
    <w:rsid w:val="00D030E7"/>
    <w:rsid w:val="00D036E1"/>
    <w:rsid w:val="00D0413E"/>
    <w:rsid w:val="00D042E4"/>
    <w:rsid w:val="00D07105"/>
    <w:rsid w:val="00D07A3D"/>
    <w:rsid w:val="00D113B2"/>
    <w:rsid w:val="00D11B50"/>
    <w:rsid w:val="00D13C9F"/>
    <w:rsid w:val="00D14C77"/>
    <w:rsid w:val="00D152CD"/>
    <w:rsid w:val="00D15339"/>
    <w:rsid w:val="00D1584A"/>
    <w:rsid w:val="00D15904"/>
    <w:rsid w:val="00D16C4B"/>
    <w:rsid w:val="00D17BD7"/>
    <w:rsid w:val="00D17FBE"/>
    <w:rsid w:val="00D20B0A"/>
    <w:rsid w:val="00D20BF4"/>
    <w:rsid w:val="00D21F2A"/>
    <w:rsid w:val="00D2242D"/>
    <w:rsid w:val="00D2272A"/>
    <w:rsid w:val="00D22D8C"/>
    <w:rsid w:val="00D24CC5"/>
    <w:rsid w:val="00D257E1"/>
    <w:rsid w:val="00D25E6E"/>
    <w:rsid w:val="00D25EED"/>
    <w:rsid w:val="00D26055"/>
    <w:rsid w:val="00D26073"/>
    <w:rsid w:val="00D26B81"/>
    <w:rsid w:val="00D27557"/>
    <w:rsid w:val="00D30C4A"/>
    <w:rsid w:val="00D32229"/>
    <w:rsid w:val="00D3347B"/>
    <w:rsid w:val="00D33887"/>
    <w:rsid w:val="00D338A4"/>
    <w:rsid w:val="00D3392C"/>
    <w:rsid w:val="00D34E26"/>
    <w:rsid w:val="00D350A5"/>
    <w:rsid w:val="00D35481"/>
    <w:rsid w:val="00D35E22"/>
    <w:rsid w:val="00D35E24"/>
    <w:rsid w:val="00D365A9"/>
    <w:rsid w:val="00D37365"/>
    <w:rsid w:val="00D37420"/>
    <w:rsid w:val="00D37895"/>
    <w:rsid w:val="00D37A1A"/>
    <w:rsid w:val="00D37C04"/>
    <w:rsid w:val="00D41633"/>
    <w:rsid w:val="00D42FD1"/>
    <w:rsid w:val="00D4353C"/>
    <w:rsid w:val="00D4369A"/>
    <w:rsid w:val="00D443FF"/>
    <w:rsid w:val="00D45267"/>
    <w:rsid w:val="00D4541E"/>
    <w:rsid w:val="00D455DD"/>
    <w:rsid w:val="00D46156"/>
    <w:rsid w:val="00D461F7"/>
    <w:rsid w:val="00D4649C"/>
    <w:rsid w:val="00D46781"/>
    <w:rsid w:val="00D501B6"/>
    <w:rsid w:val="00D50894"/>
    <w:rsid w:val="00D51225"/>
    <w:rsid w:val="00D528EC"/>
    <w:rsid w:val="00D5304D"/>
    <w:rsid w:val="00D5306B"/>
    <w:rsid w:val="00D536F4"/>
    <w:rsid w:val="00D53E1C"/>
    <w:rsid w:val="00D5427B"/>
    <w:rsid w:val="00D546C3"/>
    <w:rsid w:val="00D55426"/>
    <w:rsid w:val="00D55C72"/>
    <w:rsid w:val="00D55C9B"/>
    <w:rsid w:val="00D56C30"/>
    <w:rsid w:val="00D5727D"/>
    <w:rsid w:val="00D57366"/>
    <w:rsid w:val="00D57545"/>
    <w:rsid w:val="00D57681"/>
    <w:rsid w:val="00D576CF"/>
    <w:rsid w:val="00D57852"/>
    <w:rsid w:val="00D57973"/>
    <w:rsid w:val="00D57FDF"/>
    <w:rsid w:val="00D600C7"/>
    <w:rsid w:val="00D60A08"/>
    <w:rsid w:val="00D62244"/>
    <w:rsid w:val="00D62F16"/>
    <w:rsid w:val="00D631BF"/>
    <w:rsid w:val="00D63F15"/>
    <w:rsid w:val="00D648CE"/>
    <w:rsid w:val="00D64E08"/>
    <w:rsid w:val="00D6516A"/>
    <w:rsid w:val="00D65836"/>
    <w:rsid w:val="00D658BE"/>
    <w:rsid w:val="00D6605B"/>
    <w:rsid w:val="00D676FA"/>
    <w:rsid w:val="00D7049D"/>
    <w:rsid w:val="00D707E4"/>
    <w:rsid w:val="00D7207C"/>
    <w:rsid w:val="00D72A28"/>
    <w:rsid w:val="00D739EB"/>
    <w:rsid w:val="00D74033"/>
    <w:rsid w:val="00D74D50"/>
    <w:rsid w:val="00D74E75"/>
    <w:rsid w:val="00D75D23"/>
    <w:rsid w:val="00D76B8A"/>
    <w:rsid w:val="00D76BD1"/>
    <w:rsid w:val="00D77208"/>
    <w:rsid w:val="00D77C8B"/>
    <w:rsid w:val="00D77DBB"/>
    <w:rsid w:val="00D81B8E"/>
    <w:rsid w:val="00D822DA"/>
    <w:rsid w:val="00D82C08"/>
    <w:rsid w:val="00D8321B"/>
    <w:rsid w:val="00D83A74"/>
    <w:rsid w:val="00D85480"/>
    <w:rsid w:val="00D86017"/>
    <w:rsid w:val="00D8797B"/>
    <w:rsid w:val="00D9010A"/>
    <w:rsid w:val="00D90635"/>
    <w:rsid w:val="00D90669"/>
    <w:rsid w:val="00D90795"/>
    <w:rsid w:val="00D90944"/>
    <w:rsid w:val="00D90B02"/>
    <w:rsid w:val="00D90DE0"/>
    <w:rsid w:val="00D91C70"/>
    <w:rsid w:val="00D91EB1"/>
    <w:rsid w:val="00D91F07"/>
    <w:rsid w:val="00D9216E"/>
    <w:rsid w:val="00D931F5"/>
    <w:rsid w:val="00D9411A"/>
    <w:rsid w:val="00D94373"/>
    <w:rsid w:val="00D944B8"/>
    <w:rsid w:val="00D948ED"/>
    <w:rsid w:val="00D9501D"/>
    <w:rsid w:val="00D9555E"/>
    <w:rsid w:val="00D96246"/>
    <w:rsid w:val="00D96576"/>
    <w:rsid w:val="00D96FD7"/>
    <w:rsid w:val="00D974F7"/>
    <w:rsid w:val="00DA1F7D"/>
    <w:rsid w:val="00DA2227"/>
    <w:rsid w:val="00DA2247"/>
    <w:rsid w:val="00DA3576"/>
    <w:rsid w:val="00DA3ACD"/>
    <w:rsid w:val="00DA402C"/>
    <w:rsid w:val="00DA409B"/>
    <w:rsid w:val="00DA4784"/>
    <w:rsid w:val="00DA5498"/>
    <w:rsid w:val="00DA6030"/>
    <w:rsid w:val="00DA62A3"/>
    <w:rsid w:val="00DA6586"/>
    <w:rsid w:val="00DA6977"/>
    <w:rsid w:val="00DA6C9C"/>
    <w:rsid w:val="00DA76DB"/>
    <w:rsid w:val="00DA7B2F"/>
    <w:rsid w:val="00DA7C6F"/>
    <w:rsid w:val="00DA7CBA"/>
    <w:rsid w:val="00DA7EDD"/>
    <w:rsid w:val="00DB1B43"/>
    <w:rsid w:val="00DB3272"/>
    <w:rsid w:val="00DB33DF"/>
    <w:rsid w:val="00DB501D"/>
    <w:rsid w:val="00DB58D9"/>
    <w:rsid w:val="00DB6C96"/>
    <w:rsid w:val="00DB6EF4"/>
    <w:rsid w:val="00DB7086"/>
    <w:rsid w:val="00DB7265"/>
    <w:rsid w:val="00DB7671"/>
    <w:rsid w:val="00DC012B"/>
    <w:rsid w:val="00DC0A83"/>
    <w:rsid w:val="00DC17D1"/>
    <w:rsid w:val="00DC283F"/>
    <w:rsid w:val="00DC3B9C"/>
    <w:rsid w:val="00DC4F57"/>
    <w:rsid w:val="00DC5094"/>
    <w:rsid w:val="00DC5B5C"/>
    <w:rsid w:val="00DC5D39"/>
    <w:rsid w:val="00DC6A86"/>
    <w:rsid w:val="00DD167B"/>
    <w:rsid w:val="00DD1AE7"/>
    <w:rsid w:val="00DD1F08"/>
    <w:rsid w:val="00DD28E7"/>
    <w:rsid w:val="00DD2D18"/>
    <w:rsid w:val="00DD3E72"/>
    <w:rsid w:val="00DD46F6"/>
    <w:rsid w:val="00DD4E14"/>
    <w:rsid w:val="00DD4E4F"/>
    <w:rsid w:val="00DD4E8A"/>
    <w:rsid w:val="00DD54C3"/>
    <w:rsid w:val="00DD5C1B"/>
    <w:rsid w:val="00DD6124"/>
    <w:rsid w:val="00DD79B7"/>
    <w:rsid w:val="00DE0091"/>
    <w:rsid w:val="00DE0532"/>
    <w:rsid w:val="00DE0AF0"/>
    <w:rsid w:val="00DE0CD3"/>
    <w:rsid w:val="00DE117F"/>
    <w:rsid w:val="00DE16E2"/>
    <w:rsid w:val="00DE16F3"/>
    <w:rsid w:val="00DE2029"/>
    <w:rsid w:val="00DE226D"/>
    <w:rsid w:val="00DE3A23"/>
    <w:rsid w:val="00DE4BE4"/>
    <w:rsid w:val="00DE4E18"/>
    <w:rsid w:val="00DE4E2E"/>
    <w:rsid w:val="00DE584A"/>
    <w:rsid w:val="00DE5BFB"/>
    <w:rsid w:val="00DE65CF"/>
    <w:rsid w:val="00DE73B7"/>
    <w:rsid w:val="00DF005C"/>
    <w:rsid w:val="00DF1020"/>
    <w:rsid w:val="00DF1349"/>
    <w:rsid w:val="00DF20BB"/>
    <w:rsid w:val="00DF2532"/>
    <w:rsid w:val="00DF255F"/>
    <w:rsid w:val="00DF365F"/>
    <w:rsid w:val="00DF3FB8"/>
    <w:rsid w:val="00DF4258"/>
    <w:rsid w:val="00DF48E5"/>
    <w:rsid w:val="00DF5292"/>
    <w:rsid w:val="00DF5A43"/>
    <w:rsid w:val="00DF5C6A"/>
    <w:rsid w:val="00DF615A"/>
    <w:rsid w:val="00DF705E"/>
    <w:rsid w:val="00DF7837"/>
    <w:rsid w:val="00DF7F1D"/>
    <w:rsid w:val="00E001CD"/>
    <w:rsid w:val="00E002FF"/>
    <w:rsid w:val="00E00FF8"/>
    <w:rsid w:val="00E01613"/>
    <w:rsid w:val="00E022C8"/>
    <w:rsid w:val="00E02354"/>
    <w:rsid w:val="00E023B5"/>
    <w:rsid w:val="00E0243D"/>
    <w:rsid w:val="00E0244F"/>
    <w:rsid w:val="00E02ABF"/>
    <w:rsid w:val="00E02F90"/>
    <w:rsid w:val="00E02F9F"/>
    <w:rsid w:val="00E036D7"/>
    <w:rsid w:val="00E0380F"/>
    <w:rsid w:val="00E03A3C"/>
    <w:rsid w:val="00E04E05"/>
    <w:rsid w:val="00E04F3C"/>
    <w:rsid w:val="00E0567B"/>
    <w:rsid w:val="00E05974"/>
    <w:rsid w:val="00E0625E"/>
    <w:rsid w:val="00E06693"/>
    <w:rsid w:val="00E06CC7"/>
    <w:rsid w:val="00E074AA"/>
    <w:rsid w:val="00E106CD"/>
    <w:rsid w:val="00E10DC4"/>
    <w:rsid w:val="00E10F1A"/>
    <w:rsid w:val="00E1173C"/>
    <w:rsid w:val="00E11817"/>
    <w:rsid w:val="00E11AB8"/>
    <w:rsid w:val="00E11EB9"/>
    <w:rsid w:val="00E12825"/>
    <w:rsid w:val="00E12DF0"/>
    <w:rsid w:val="00E136AD"/>
    <w:rsid w:val="00E15702"/>
    <w:rsid w:val="00E15C2E"/>
    <w:rsid w:val="00E15C32"/>
    <w:rsid w:val="00E15F59"/>
    <w:rsid w:val="00E1627B"/>
    <w:rsid w:val="00E16475"/>
    <w:rsid w:val="00E1665C"/>
    <w:rsid w:val="00E206C4"/>
    <w:rsid w:val="00E20881"/>
    <w:rsid w:val="00E223C1"/>
    <w:rsid w:val="00E2320F"/>
    <w:rsid w:val="00E2322C"/>
    <w:rsid w:val="00E23E7D"/>
    <w:rsid w:val="00E23EC1"/>
    <w:rsid w:val="00E246EB"/>
    <w:rsid w:val="00E2473B"/>
    <w:rsid w:val="00E2504B"/>
    <w:rsid w:val="00E25776"/>
    <w:rsid w:val="00E25CB3"/>
    <w:rsid w:val="00E25F76"/>
    <w:rsid w:val="00E2632D"/>
    <w:rsid w:val="00E268ED"/>
    <w:rsid w:val="00E26F5E"/>
    <w:rsid w:val="00E27300"/>
    <w:rsid w:val="00E30603"/>
    <w:rsid w:val="00E309FC"/>
    <w:rsid w:val="00E31312"/>
    <w:rsid w:val="00E32950"/>
    <w:rsid w:val="00E3328A"/>
    <w:rsid w:val="00E33946"/>
    <w:rsid w:val="00E34286"/>
    <w:rsid w:val="00E349A1"/>
    <w:rsid w:val="00E34D80"/>
    <w:rsid w:val="00E353A6"/>
    <w:rsid w:val="00E356A6"/>
    <w:rsid w:val="00E36861"/>
    <w:rsid w:val="00E36D76"/>
    <w:rsid w:val="00E3713E"/>
    <w:rsid w:val="00E37FC0"/>
    <w:rsid w:val="00E40010"/>
    <w:rsid w:val="00E4019B"/>
    <w:rsid w:val="00E40AB1"/>
    <w:rsid w:val="00E40BA3"/>
    <w:rsid w:val="00E40E37"/>
    <w:rsid w:val="00E42587"/>
    <w:rsid w:val="00E42F65"/>
    <w:rsid w:val="00E4416B"/>
    <w:rsid w:val="00E4504D"/>
    <w:rsid w:val="00E45807"/>
    <w:rsid w:val="00E46926"/>
    <w:rsid w:val="00E46DCC"/>
    <w:rsid w:val="00E47097"/>
    <w:rsid w:val="00E471D0"/>
    <w:rsid w:val="00E500F1"/>
    <w:rsid w:val="00E510CD"/>
    <w:rsid w:val="00E540AD"/>
    <w:rsid w:val="00E54960"/>
    <w:rsid w:val="00E57EE6"/>
    <w:rsid w:val="00E607BA"/>
    <w:rsid w:val="00E60880"/>
    <w:rsid w:val="00E6124F"/>
    <w:rsid w:val="00E61E11"/>
    <w:rsid w:val="00E62147"/>
    <w:rsid w:val="00E62649"/>
    <w:rsid w:val="00E62B14"/>
    <w:rsid w:val="00E62EEE"/>
    <w:rsid w:val="00E636C3"/>
    <w:rsid w:val="00E64542"/>
    <w:rsid w:val="00E64CE4"/>
    <w:rsid w:val="00E66B60"/>
    <w:rsid w:val="00E70111"/>
    <w:rsid w:val="00E7020A"/>
    <w:rsid w:val="00E719C6"/>
    <w:rsid w:val="00E72264"/>
    <w:rsid w:val="00E726FD"/>
    <w:rsid w:val="00E7335E"/>
    <w:rsid w:val="00E73618"/>
    <w:rsid w:val="00E73697"/>
    <w:rsid w:val="00E739C5"/>
    <w:rsid w:val="00E74373"/>
    <w:rsid w:val="00E74413"/>
    <w:rsid w:val="00E74595"/>
    <w:rsid w:val="00E74724"/>
    <w:rsid w:val="00E7509D"/>
    <w:rsid w:val="00E76E0C"/>
    <w:rsid w:val="00E8035F"/>
    <w:rsid w:val="00E80EA0"/>
    <w:rsid w:val="00E824F2"/>
    <w:rsid w:val="00E8343C"/>
    <w:rsid w:val="00E835CE"/>
    <w:rsid w:val="00E83622"/>
    <w:rsid w:val="00E83C6A"/>
    <w:rsid w:val="00E83D8F"/>
    <w:rsid w:val="00E840E8"/>
    <w:rsid w:val="00E8432F"/>
    <w:rsid w:val="00E84E3C"/>
    <w:rsid w:val="00E85417"/>
    <w:rsid w:val="00E86661"/>
    <w:rsid w:val="00E90479"/>
    <w:rsid w:val="00E9135F"/>
    <w:rsid w:val="00E92761"/>
    <w:rsid w:val="00E92C82"/>
    <w:rsid w:val="00E951DC"/>
    <w:rsid w:val="00E96635"/>
    <w:rsid w:val="00E967C9"/>
    <w:rsid w:val="00E96C22"/>
    <w:rsid w:val="00E96ED1"/>
    <w:rsid w:val="00EA077B"/>
    <w:rsid w:val="00EA0E4F"/>
    <w:rsid w:val="00EA1965"/>
    <w:rsid w:val="00EA19B2"/>
    <w:rsid w:val="00EA1A69"/>
    <w:rsid w:val="00EA20A1"/>
    <w:rsid w:val="00EA24A4"/>
    <w:rsid w:val="00EA2608"/>
    <w:rsid w:val="00EA2765"/>
    <w:rsid w:val="00EA3648"/>
    <w:rsid w:val="00EA3869"/>
    <w:rsid w:val="00EA48C9"/>
    <w:rsid w:val="00EA4B1B"/>
    <w:rsid w:val="00EA4BE4"/>
    <w:rsid w:val="00EA5416"/>
    <w:rsid w:val="00EA5836"/>
    <w:rsid w:val="00EA5DA9"/>
    <w:rsid w:val="00EA785F"/>
    <w:rsid w:val="00EB0192"/>
    <w:rsid w:val="00EB02AD"/>
    <w:rsid w:val="00EB0576"/>
    <w:rsid w:val="00EB1340"/>
    <w:rsid w:val="00EB22AC"/>
    <w:rsid w:val="00EB255B"/>
    <w:rsid w:val="00EB4375"/>
    <w:rsid w:val="00EB4BF1"/>
    <w:rsid w:val="00EB5146"/>
    <w:rsid w:val="00EB5B1F"/>
    <w:rsid w:val="00EB66E4"/>
    <w:rsid w:val="00EB71C3"/>
    <w:rsid w:val="00EB7358"/>
    <w:rsid w:val="00EB7A1D"/>
    <w:rsid w:val="00EC02E0"/>
    <w:rsid w:val="00EC125B"/>
    <w:rsid w:val="00EC1FDE"/>
    <w:rsid w:val="00EC3DF1"/>
    <w:rsid w:val="00EC4775"/>
    <w:rsid w:val="00EC49F4"/>
    <w:rsid w:val="00EC4B42"/>
    <w:rsid w:val="00EC500C"/>
    <w:rsid w:val="00EC537A"/>
    <w:rsid w:val="00EC5827"/>
    <w:rsid w:val="00EC5860"/>
    <w:rsid w:val="00EC63C4"/>
    <w:rsid w:val="00EC6865"/>
    <w:rsid w:val="00EC6950"/>
    <w:rsid w:val="00EC7808"/>
    <w:rsid w:val="00EC781B"/>
    <w:rsid w:val="00ED0455"/>
    <w:rsid w:val="00ED0B52"/>
    <w:rsid w:val="00ED0C28"/>
    <w:rsid w:val="00ED2BF7"/>
    <w:rsid w:val="00ED2F5D"/>
    <w:rsid w:val="00ED30E3"/>
    <w:rsid w:val="00ED3253"/>
    <w:rsid w:val="00ED3A13"/>
    <w:rsid w:val="00ED4AD7"/>
    <w:rsid w:val="00ED4E51"/>
    <w:rsid w:val="00ED5126"/>
    <w:rsid w:val="00ED51EA"/>
    <w:rsid w:val="00ED5B99"/>
    <w:rsid w:val="00ED67E0"/>
    <w:rsid w:val="00ED6DB8"/>
    <w:rsid w:val="00ED77C7"/>
    <w:rsid w:val="00ED787C"/>
    <w:rsid w:val="00ED7F25"/>
    <w:rsid w:val="00EE1176"/>
    <w:rsid w:val="00EE1EA6"/>
    <w:rsid w:val="00EE221A"/>
    <w:rsid w:val="00EE3D1A"/>
    <w:rsid w:val="00EE4355"/>
    <w:rsid w:val="00EE468B"/>
    <w:rsid w:val="00EE5119"/>
    <w:rsid w:val="00EE55C5"/>
    <w:rsid w:val="00EE560B"/>
    <w:rsid w:val="00EE57E0"/>
    <w:rsid w:val="00EE7F83"/>
    <w:rsid w:val="00EF0BFD"/>
    <w:rsid w:val="00EF0CAE"/>
    <w:rsid w:val="00EF23A9"/>
    <w:rsid w:val="00EF24B8"/>
    <w:rsid w:val="00EF2983"/>
    <w:rsid w:val="00EF2C40"/>
    <w:rsid w:val="00EF2C62"/>
    <w:rsid w:val="00EF2E32"/>
    <w:rsid w:val="00EF2F71"/>
    <w:rsid w:val="00EF30F7"/>
    <w:rsid w:val="00EF3E21"/>
    <w:rsid w:val="00EF3FB2"/>
    <w:rsid w:val="00EF419C"/>
    <w:rsid w:val="00EF5072"/>
    <w:rsid w:val="00EF605D"/>
    <w:rsid w:val="00EF62BF"/>
    <w:rsid w:val="00EF66C6"/>
    <w:rsid w:val="00EF688D"/>
    <w:rsid w:val="00EF692A"/>
    <w:rsid w:val="00F00316"/>
    <w:rsid w:val="00F00879"/>
    <w:rsid w:val="00F010CD"/>
    <w:rsid w:val="00F01E8B"/>
    <w:rsid w:val="00F024BB"/>
    <w:rsid w:val="00F02B24"/>
    <w:rsid w:val="00F02F05"/>
    <w:rsid w:val="00F03374"/>
    <w:rsid w:val="00F0369E"/>
    <w:rsid w:val="00F036BD"/>
    <w:rsid w:val="00F0599E"/>
    <w:rsid w:val="00F0616F"/>
    <w:rsid w:val="00F06B31"/>
    <w:rsid w:val="00F06F47"/>
    <w:rsid w:val="00F070BE"/>
    <w:rsid w:val="00F079AF"/>
    <w:rsid w:val="00F07EDF"/>
    <w:rsid w:val="00F10875"/>
    <w:rsid w:val="00F10E90"/>
    <w:rsid w:val="00F10F88"/>
    <w:rsid w:val="00F122F5"/>
    <w:rsid w:val="00F1239D"/>
    <w:rsid w:val="00F12670"/>
    <w:rsid w:val="00F12F40"/>
    <w:rsid w:val="00F13074"/>
    <w:rsid w:val="00F13601"/>
    <w:rsid w:val="00F13997"/>
    <w:rsid w:val="00F15695"/>
    <w:rsid w:val="00F15A8E"/>
    <w:rsid w:val="00F15E93"/>
    <w:rsid w:val="00F161F4"/>
    <w:rsid w:val="00F163D0"/>
    <w:rsid w:val="00F16597"/>
    <w:rsid w:val="00F169E1"/>
    <w:rsid w:val="00F17541"/>
    <w:rsid w:val="00F17D0C"/>
    <w:rsid w:val="00F20FE9"/>
    <w:rsid w:val="00F215C4"/>
    <w:rsid w:val="00F216E9"/>
    <w:rsid w:val="00F21BAF"/>
    <w:rsid w:val="00F21E93"/>
    <w:rsid w:val="00F2264A"/>
    <w:rsid w:val="00F2292B"/>
    <w:rsid w:val="00F22C06"/>
    <w:rsid w:val="00F22C5F"/>
    <w:rsid w:val="00F2486E"/>
    <w:rsid w:val="00F24909"/>
    <w:rsid w:val="00F24A50"/>
    <w:rsid w:val="00F25517"/>
    <w:rsid w:val="00F256EB"/>
    <w:rsid w:val="00F268CF"/>
    <w:rsid w:val="00F2712A"/>
    <w:rsid w:val="00F27E8D"/>
    <w:rsid w:val="00F27F61"/>
    <w:rsid w:val="00F307C3"/>
    <w:rsid w:val="00F31A7C"/>
    <w:rsid w:val="00F34085"/>
    <w:rsid w:val="00F34684"/>
    <w:rsid w:val="00F35043"/>
    <w:rsid w:val="00F351B2"/>
    <w:rsid w:val="00F369F0"/>
    <w:rsid w:val="00F36AC6"/>
    <w:rsid w:val="00F36D36"/>
    <w:rsid w:val="00F36D54"/>
    <w:rsid w:val="00F37C49"/>
    <w:rsid w:val="00F40957"/>
    <w:rsid w:val="00F40B34"/>
    <w:rsid w:val="00F40E04"/>
    <w:rsid w:val="00F412FE"/>
    <w:rsid w:val="00F42037"/>
    <w:rsid w:val="00F428DF"/>
    <w:rsid w:val="00F4331D"/>
    <w:rsid w:val="00F43371"/>
    <w:rsid w:val="00F43A91"/>
    <w:rsid w:val="00F43B8F"/>
    <w:rsid w:val="00F44528"/>
    <w:rsid w:val="00F45BC7"/>
    <w:rsid w:val="00F468E1"/>
    <w:rsid w:val="00F47020"/>
    <w:rsid w:val="00F50009"/>
    <w:rsid w:val="00F50560"/>
    <w:rsid w:val="00F50CD4"/>
    <w:rsid w:val="00F51937"/>
    <w:rsid w:val="00F519FB"/>
    <w:rsid w:val="00F51E0C"/>
    <w:rsid w:val="00F52D0D"/>
    <w:rsid w:val="00F52EB6"/>
    <w:rsid w:val="00F52F07"/>
    <w:rsid w:val="00F555F6"/>
    <w:rsid w:val="00F564CD"/>
    <w:rsid w:val="00F57859"/>
    <w:rsid w:val="00F579CF"/>
    <w:rsid w:val="00F60AEF"/>
    <w:rsid w:val="00F61105"/>
    <w:rsid w:val="00F61520"/>
    <w:rsid w:val="00F62307"/>
    <w:rsid w:val="00F625A2"/>
    <w:rsid w:val="00F62B55"/>
    <w:rsid w:val="00F64451"/>
    <w:rsid w:val="00F648AC"/>
    <w:rsid w:val="00F64E0B"/>
    <w:rsid w:val="00F64F14"/>
    <w:rsid w:val="00F6506D"/>
    <w:rsid w:val="00F65803"/>
    <w:rsid w:val="00F65A2F"/>
    <w:rsid w:val="00F65C06"/>
    <w:rsid w:val="00F65DE3"/>
    <w:rsid w:val="00F67090"/>
    <w:rsid w:val="00F70096"/>
    <w:rsid w:val="00F70849"/>
    <w:rsid w:val="00F70E15"/>
    <w:rsid w:val="00F7138D"/>
    <w:rsid w:val="00F71584"/>
    <w:rsid w:val="00F7171A"/>
    <w:rsid w:val="00F71FD7"/>
    <w:rsid w:val="00F72038"/>
    <w:rsid w:val="00F72E05"/>
    <w:rsid w:val="00F72E23"/>
    <w:rsid w:val="00F730E5"/>
    <w:rsid w:val="00F73156"/>
    <w:rsid w:val="00F73BFB"/>
    <w:rsid w:val="00F74658"/>
    <w:rsid w:val="00F75345"/>
    <w:rsid w:val="00F75960"/>
    <w:rsid w:val="00F81E46"/>
    <w:rsid w:val="00F82316"/>
    <w:rsid w:val="00F82F37"/>
    <w:rsid w:val="00F8345C"/>
    <w:rsid w:val="00F83755"/>
    <w:rsid w:val="00F83E89"/>
    <w:rsid w:val="00F85D65"/>
    <w:rsid w:val="00F85FC4"/>
    <w:rsid w:val="00F8728B"/>
    <w:rsid w:val="00F90786"/>
    <w:rsid w:val="00F90A92"/>
    <w:rsid w:val="00F9153B"/>
    <w:rsid w:val="00F92FF3"/>
    <w:rsid w:val="00F939BA"/>
    <w:rsid w:val="00F9471B"/>
    <w:rsid w:val="00F94B99"/>
    <w:rsid w:val="00F94D04"/>
    <w:rsid w:val="00F94E5D"/>
    <w:rsid w:val="00F9510F"/>
    <w:rsid w:val="00F95EE2"/>
    <w:rsid w:val="00F9683A"/>
    <w:rsid w:val="00F96DFA"/>
    <w:rsid w:val="00FA0186"/>
    <w:rsid w:val="00FA13E7"/>
    <w:rsid w:val="00FA17A8"/>
    <w:rsid w:val="00FA212A"/>
    <w:rsid w:val="00FA4012"/>
    <w:rsid w:val="00FA4125"/>
    <w:rsid w:val="00FA577B"/>
    <w:rsid w:val="00FA5A79"/>
    <w:rsid w:val="00FA5B0E"/>
    <w:rsid w:val="00FA6659"/>
    <w:rsid w:val="00FA6A4B"/>
    <w:rsid w:val="00FA6B91"/>
    <w:rsid w:val="00FA6D46"/>
    <w:rsid w:val="00FA6E27"/>
    <w:rsid w:val="00FA74F5"/>
    <w:rsid w:val="00FA7532"/>
    <w:rsid w:val="00FA7745"/>
    <w:rsid w:val="00FA7EB3"/>
    <w:rsid w:val="00FB08CF"/>
    <w:rsid w:val="00FB0AF5"/>
    <w:rsid w:val="00FB1710"/>
    <w:rsid w:val="00FB1CAB"/>
    <w:rsid w:val="00FB2AFC"/>
    <w:rsid w:val="00FB2DA4"/>
    <w:rsid w:val="00FB31B4"/>
    <w:rsid w:val="00FB3644"/>
    <w:rsid w:val="00FB3DA9"/>
    <w:rsid w:val="00FB4054"/>
    <w:rsid w:val="00FB5269"/>
    <w:rsid w:val="00FB5D8E"/>
    <w:rsid w:val="00FB5EE1"/>
    <w:rsid w:val="00FB5F93"/>
    <w:rsid w:val="00FB6B02"/>
    <w:rsid w:val="00FC0057"/>
    <w:rsid w:val="00FC0C61"/>
    <w:rsid w:val="00FC1EC5"/>
    <w:rsid w:val="00FC2300"/>
    <w:rsid w:val="00FC26B0"/>
    <w:rsid w:val="00FC3C22"/>
    <w:rsid w:val="00FC413B"/>
    <w:rsid w:val="00FC489B"/>
    <w:rsid w:val="00FC48C6"/>
    <w:rsid w:val="00FC4DC9"/>
    <w:rsid w:val="00FC611F"/>
    <w:rsid w:val="00FC77D0"/>
    <w:rsid w:val="00FD1C5A"/>
    <w:rsid w:val="00FD1E38"/>
    <w:rsid w:val="00FD1F78"/>
    <w:rsid w:val="00FD2282"/>
    <w:rsid w:val="00FD25F3"/>
    <w:rsid w:val="00FD2833"/>
    <w:rsid w:val="00FD4FFF"/>
    <w:rsid w:val="00FD50C1"/>
    <w:rsid w:val="00FD5D54"/>
    <w:rsid w:val="00FD6411"/>
    <w:rsid w:val="00FD6A95"/>
    <w:rsid w:val="00FD6EA8"/>
    <w:rsid w:val="00FD7377"/>
    <w:rsid w:val="00FE1D84"/>
    <w:rsid w:val="00FE1EC0"/>
    <w:rsid w:val="00FE2026"/>
    <w:rsid w:val="00FE2224"/>
    <w:rsid w:val="00FE236B"/>
    <w:rsid w:val="00FE2FBC"/>
    <w:rsid w:val="00FE31CC"/>
    <w:rsid w:val="00FE3333"/>
    <w:rsid w:val="00FE36A0"/>
    <w:rsid w:val="00FE37AB"/>
    <w:rsid w:val="00FE3D44"/>
    <w:rsid w:val="00FE4D08"/>
    <w:rsid w:val="00FE5989"/>
    <w:rsid w:val="00FE62DB"/>
    <w:rsid w:val="00FE6636"/>
    <w:rsid w:val="00FE7424"/>
    <w:rsid w:val="00FF009F"/>
    <w:rsid w:val="00FF00FC"/>
    <w:rsid w:val="00FF0EC6"/>
    <w:rsid w:val="00FF12F7"/>
    <w:rsid w:val="00FF19DF"/>
    <w:rsid w:val="00FF25DA"/>
    <w:rsid w:val="00FF295C"/>
    <w:rsid w:val="00FF2B59"/>
    <w:rsid w:val="00FF2F45"/>
    <w:rsid w:val="00FF2FB9"/>
    <w:rsid w:val="00FF3FF8"/>
    <w:rsid w:val="00FF5518"/>
    <w:rsid w:val="00FF585A"/>
    <w:rsid w:val="00FF64FA"/>
    <w:rsid w:val="00FF6ACA"/>
    <w:rsid w:val="00FF6F2E"/>
    <w:rsid w:val="00FF7329"/>
    <w:rsid w:val="00FF7336"/>
    <w:rsid w:val="00FF7551"/>
    <w:rsid w:val="00FF7709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2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DA2227"/>
    <w:pPr>
      <w:spacing w:line="197" w:lineRule="exact"/>
      <w:ind w:left="1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2227"/>
    <w:rPr>
      <w:rFonts w:ascii="Verdana" w:eastAsia="Verdana" w:hAnsi="Verdana" w:cs="Verdan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A2227"/>
    <w:pPr>
      <w:spacing w:line="207" w:lineRule="exact"/>
      <w:ind w:left="1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A2227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A2227"/>
  </w:style>
  <w:style w:type="table" w:styleId="TableGrid">
    <w:name w:val="Table Grid"/>
    <w:basedOn w:val="TableNormal"/>
    <w:uiPriority w:val="39"/>
    <w:rsid w:val="00A7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2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269"/>
    <w:rPr>
      <w:rFonts w:ascii="Verdana" w:eastAsia="Verdana" w:hAnsi="Verdana" w:cs="Verdana"/>
      <w:sz w:val="22"/>
    </w:rPr>
  </w:style>
  <w:style w:type="paragraph" w:styleId="Footer">
    <w:name w:val="footer"/>
    <w:basedOn w:val="Normal"/>
    <w:link w:val="FooterChar"/>
    <w:uiPriority w:val="99"/>
    <w:unhideWhenUsed/>
    <w:rsid w:val="005B1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269"/>
    <w:rPr>
      <w:rFonts w:ascii="Verdana" w:eastAsia="Verdana" w:hAnsi="Verdana" w:cs="Verdana"/>
      <w:sz w:val="22"/>
    </w:rPr>
  </w:style>
  <w:style w:type="character" w:styleId="PlaceholderText">
    <w:name w:val="Placeholder Text"/>
    <w:basedOn w:val="DefaultParagraphFont"/>
    <w:uiPriority w:val="99"/>
    <w:semiHidden/>
    <w:rsid w:val="00C807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C4D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2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DA2227"/>
    <w:pPr>
      <w:spacing w:line="197" w:lineRule="exact"/>
      <w:ind w:left="1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2227"/>
    <w:rPr>
      <w:rFonts w:ascii="Verdana" w:eastAsia="Verdana" w:hAnsi="Verdana" w:cs="Verdan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A2227"/>
    <w:pPr>
      <w:spacing w:line="207" w:lineRule="exact"/>
      <w:ind w:left="1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A2227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A2227"/>
  </w:style>
  <w:style w:type="table" w:styleId="TableGrid">
    <w:name w:val="Table Grid"/>
    <w:basedOn w:val="TableNormal"/>
    <w:uiPriority w:val="39"/>
    <w:rsid w:val="00A7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2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269"/>
    <w:rPr>
      <w:rFonts w:ascii="Verdana" w:eastAsia="Verdana" w:hAnsi="Verdana" w:cs="Verdana"/>
      <w:sz w:val="22"/>
    </w:rPr>
  </w:style>
  <w:style w:type="paragraph" w:styleId="Footer">
    <w:name w:val="footer"/>
    <w:basedOn w:val="Normal"/>
    <w:link w:val="FooterChar"/>
    <w:uiPriority w:val="99"/>
    <w:unhideWhenUsed/>
    <w:rsid w:val="005B1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269"/>
    <w:rPr>
      <w:rFonts w:ascii="Verdana" w:eastAsia="Verdana" w:hAnsi="Verdana" w:cs="Verdana"/>
      <w:sz w:val="22"/>
    </w:rPr>
  </w:style>
  <w:style w:type="character" w:styleId="PlaceholderText">
    <w:name w:val="Placeholder Text"/>
    <w:basedOn w:val="DefaultParagraphFont"/>
    <w:uiPriority w:val="99"/>
    <w:semiHidden/>
    <w:rsid w:val="00C807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C4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atrimoniu.ro/monumente-istorice/lista-monumentelor-istori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Notebook\Documents\Custom%20Office%20Templates\CERE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0782-05D7-4AB2-BAFB-B2EBCEDA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CERERE</Template>
  <TotalTime>1008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INP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Timbrul monumentelor istorice 2020</dc:title>
  <dc:subject>Cerere de finanțare</dc:subject>
  <dc:creator>INP</dc:creator>
  <cp:keywords>TMI</cp:keywords>
  <dc:description>Formularul cererii de finanțare, conf. HG 691/2019</dc:description>
  <cp:lastModifiedBy>user</cp:lastModifiedBy>
  <cp:revision>1</cp:revision>
  <cp:lastPrinted>2020-05-20T08:58:00Z</cp:lastPrinted>
  <dcterms:created xsi:type="dcterms:W3CDTF">2020-05-16T14:22:00Z</dcterms:created>
  <dcterms:modified xsi:type="dcterms:W3CDTF">2020-05-20T08:59:00Z</dcterms:modified>
  <cp:category>TMI</cp:category>
  <cp:version>1</cp:version>
</cp:coreProperties>
</file>